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86B8E" w14:textId="7B3B6740" w:rsidR="00FA654D" w:rsidRPr="001E0BCC" w:rsidRDefault="00FA654D" w:rsidP="00864EB3">
      <w:pPr>
        <w:rPr>
          <w:sz w:val="18"/>
        </w:rPr>
      </w:pPr>
      <w:r w:rsidRPr="001E0BCC">
        <w:rPr>
          <w:sz w:val="18"/>
        </w:rPr>
        <w:t>WRIT 42</w:t>
      </w:r>
      <w:r w:rsidR="001F3452" w:rsidRPr="001E0BCC">
        <w:rPr>
          <w:sz w:val="18"/>
        </w:rPr>
        <w:t>50/5250</w:t>
      </w:r>
    </w:p>
    <w:p w14:paraId="1E430260" w14:textId="77777777" w:rsidR="00864EB3" w:rsidRPr="001E0BCC" w:rsidRDefault="00864EB3" w:rsidP="00864EB3">
      <w:pPr>
        <w:rPr>
          <w:sz w:val="18"/>
        </w:rPr>
      </w:pPr>
      <w:r w:rsidRPr="001E0BCC">
        <w:rPr>
          <w:sz w:val="18"/>
        </w:rPr>
        <w:t>Stroupe</w:t>
      </w:r>
    </w:p>
    <w:p w14:paraId="0BBEE3E9" w14:textId="12D1B676" w:rsidR="00864EB3" w:rsidRDefault="007D4EB6" w:rsidP="00864EB3">
      <w:pPr>
        <w:jc w:val="center"/>
        <w:rPr>
          <w:b/>
          <w:sz w:val="44"/>
          <w:szCs w:val="44"/>
        </w:rPr>
      </w:pPr>
      <w:r>
        <w:rPr>
          <w:b/>
          <w:sz w:val="44"/>
          <w:szCs w:val="44"/>
        </w:rPr>
        <w:t>iMovie</w:t>
      </w:r>
      <w:r w:rsidR="00A62444">
        <w:rPr>
          <w:b/>
          <w:sz w:val="44"/>
          <w:szCs w:val="44"/>
        </w:rPr>
        <w:t xml:space="preserve">: </w:t>
      </w:r>
      <w:r w:rsidR="0013047C">
        <w:rPr>
          <w:b/>
          <w:sz w:val="44"/>
          <w:szCs w:val="44"/>
        </w:rPr>
        <w:t xml:space="preserve"> </w:t>
      </w:r>
      <w:r w:rsidR="001F3452">
        <w:rPr>
          <w:b/>
          <w:sz w:val="44"/>
          <w:szCs w:val="44"/>
        </w:rPr>
        <w:t>Video and Audio Basics</w:t>
      </w:r>
    </w:p>
    <w:p w14:paraId="50B6FCD1" w14:textId="0D9B74E3" w:rsidR="00117DD7" w:rsidRPr="00C55029" w:rsidRDefault="00551D3D" w:rsidP="00C55029">
      <w:pPr>
        <w:jc w:val="center"/>
      </w:pPr>
      <w:r w:rsidRPr="00AF3FA8">
        <w:t xml:space="preserve">(iMovie </w:t>
      </w:r>
      <w:r w:rsidR="00AF3FA8">
        <w:t>v</w:t>
      </w:r>
      <w:r w:rsidRPr="00AF3FA8">
        <w:t>ersion 10.1.2)</w:t>
      </w:r>
    </w:p>
    <w:tbl>
      <w:tblPr>
        <w:tblW w:w="0" w:type="auto"/>
        <w:tblBorders>
          <w:top w:val="single" w:sz="4" w:space="0" w:color="auto"/>
        </w:tblBorders>
        <w:tblLook w:val="00A0" w:firstRow="1" w:lastRow="0" w:firstColumn="1" w:lastColumn="0" w:noHBand="0" w:noVBand="0"/>
      </w:tblPr>
      <w:tblGrid>
        <w:gridCol w:w="828"/>
        <w:gridCol w:w="8028"/>
      </w:tblGrid>
      <w:tr w:rsidR="00A431CF" w:rsidRPr="00072193" w14:paraId="21AF1861" w14:textId="77777777" w:rsidTr="00A431CF">
        <w:tc>
          <w:tcPr>
            <w:tcW w:w="8856" w:type="dxa"/>
            <w:gridSpan w:val="2"/>
          </w:tcPr>
          <w:p w14:paraId="3540ED4E" w14:textId="77777777" w:rsidR="0058693A" w:rsidRDefault="0058693A" w:rsidP="0058693A">
            <w:pPr>
              <w:ind w:left="1350" w:right="1260"/>
              <w:rPr>
                <w:szCs w:val="20"/>
              </w:rPr>
            </w:pPr>
          </w:p>
          <w:p w14:paraId="16DC8DC0" w14:textId="77777777" w:rsidR="00A431CF" w:rsidRDefault="00117DD7" w:rsidP="0058693A">
            <w:pPr>
              <w:ind w:left="1350" w:right="1260"/>
              <w:rPr>
                <w:szCs w:val="20"/>
              </w:rPr>
            </w:pPr>
            <w:r>
              <w:rPr>
                <w:szCs w:val="20"/>
              </w:rPr>
              <w:t xml:space="preserve">First, here </w:t>
            </w:r>
            <w:r w:rsidR="00D23D06">
              <w:rPr>
                <w:szCs w:val="20"/>
              </w:rPr>
              <w:t xml:space="preserve">are the names of the </w:t>
            </w:r>
            <w:r w:rsidR="00F572A9">
              <w:rPr>
                <w:szCs w:val="20"/>
              </w:rPr>
              <w:t>primary</w:t>
            </w:r>
            <w:r w:rsidR="00D23D06">
              <w:rPr>
                <w:szCs w:val="20"/>
              </w:rPr>
              <w:t xml:space="preserve"> areas of</w:t>
            </w:r>
            <w:r>
              <w:rPr>
                <w:szCs w:val="20"/>
              </w:rPr>
              <w:t xml:space="preserve"> the iMovie </w:t>
            </w:r>
            <w:r w:rsidR="00AF3CE3">
              <w:rPr>
                <w:szCs w:val="20"/>
              </w:rPr>
              <w:t xml:space="preserve">10.1.2 </w:t>
            </w:r>
            <w:r>
              <w:rPr>
                <w:szCs w:val="20"/>
              </w:rPr>
              <w:t>workspace</w:t>
            </w:r>
            <w:r w:rsidR="00F572A9">
              <w:rPr>
                <w:szCs w:val="20"/>
              </w:rPr>
              <w:t>, called “panes”</w:t>
            </w:r>
            <w:r>
              <w:rPr>
                <w:szCs w:val="20"/>
              </w:rPr>
              <w:t>:</w:t>
            </w:r>
            <w:bookmarkStart w:id="0" w:name="_GoBack"/>
            <w:bookmarkEnd w:id="0"/>
          </w:p>
          <w:p w14:paraId="341195DD" w14:textId="61E59AF1" w:rsidR="0058693A" w:rsidRPr="00117DD7" w:rsidRDefault="0058693A" w:rsidP="0058693A">
            <w:pPr>
              <w:ind w:left="1350" w:right="1260"/>
              <w:rPr>
                <w:szCs w:val="20"/>
              </w:rPr>
            </w:pPr>
          </w:p>
        </w:tc>
      </w:tr>
      <w:tr w:rsidR="00A431CF" w:rsidRPr="00072193" w14:paraId="02DBAEA7" w14:textId="77777777" w:rsidTr="00A431CF">
        <w:tc>
          <w:tcPr>
            <w:tcW w:w="828" w:type="dxa"/>
          </w:tcPr>
          <w:p w14:paraId="5546F397" w14:textId="77777777" w:rsidR="00A431CF" w:rsidRPr="00072193" w:rsidRDefault="00A431CF" w:rsidP="00A431CF">
            <w:pPr>
              <w:rPr>
                <w:sz w:val="16"/>
              </w:rPr>
            </w:pPr>
          </w:p>
        </w:tc>
        <w:tc>
          <w:tcPr>
            <w:tcW w:w="8028" w:type="dxa"/>
          </w:tcPr>
          <w:p w14:paraId="67715BCD" w14:textId="78849B8F" w:rsidR="00A431CF" w:rsidRPr="00072193" w:rsidRDefault="00117DD7" w:rsidP="00A431CF">
            <w:pPr>
              <w:ind w:left="612" w:hanging="720"/>
              <w:rPr>
                <w:sz w:val="16"/>
              </w:rPr>
            </w:pPr>
            <w:r>
              <w:rPr>
                <w:b/>
                <w:noProof/>
                <w:sz w:val="44"/>
                <w:szCs w:val="44"/>
              </w:rPr>
              <w:drawing>
                <wp:inline distT="0" distB="0" distL="0" distR="0" wp14:anchorId="1250BC1B" wp14:editId="1739F594">
                  <wp:extent cx="4806719" cy="2936028"/>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7141" cy="2936286"/>
                          </a:xfrm>
                          <a:prstGeom prst="rect">
                            <a:avLst/>
                          </a:prstGeom>
                          <a:noFill/>
                          <a:ln>
                            <a:noFill/>
                          </a:ln>
                        </pic:spPr>
                      </pic:pic>
                    </a:graphicData>
                  </a:graphic>
                </wp:inline>
              </w:drawing>
            </w:r>
          </w:p>
        </w:tc>
      </w:tr>
    </w:tbl>
    <w:p w14:paraId="353A1C9D" w14:textId="77777777" w:rsidR="00864EB3" w:rsidRPr="006B08A1" w:rsidRDefault="00864EB3" w:rsidP="00864EB3">
      <w:pPr>
        <w:jc w:val="center"/>
        <w:rPr>
          <w:rFonts w:asciiTheme="minorHAnsi" w:hAnsiTheme="minorHAnsi"/>
          <w:b/>
          <w:spacing w:val="20"/>
          <w:sz w:val="20"/>
        </w:rPr>
      </w:pPr>
    </w:p>
    <w:tbl>
      <w:tblPr>
        <w:tblW w:w="0" w:type="auto"/>
        <w:tblBorders>
          <w:top w:val="single" w:sz="4" w:space="0" w:color="auto"/>
        </w:tblBorders>
        <w:tblLook w:val="00A0" w:firstRow="1" w:lastRow="0" w:firstColumn="1" w:lastColumn="0" w:noHBand="0" w:noVBand="0"/>
      </w:tblPr>
      <w:tblGrid>
        <w:gridCol w:w="828"/>
        <w:gridCol w:w="8028"/>
      </w:tblGrid>
      <w:tr w:rsidR="00864EB3" w:rsidRPr="00072193" w14:paraId="672C317B" w14:textId="77777777" w:rsidTr="00B66CEF">
        <w:tc>
          <w:tcPr>
            <w:tcW w:w="8856" w:type="dxa"/>
            <w:gridSpan w:val="2"/>
          </w:tcPr>
          <w:p w14:paraId="2636AC02" w14:textId="77777777" w:rsidR="007B1E7D" w:rsidRDefault="00887544" w:rsidP="00305ABD">
            <w:pPr>
              <w:rPr>
                <w:szCs w:val="20"/>
              </w:rPr>
            </w:pPr>
            <w:r w:rsidRPr="001761D8">
              <w:rPr>
                <w:b/>
                <w:szCs w:val="20"/>
              </w:rPr>
              <w:t>1</w:t>
            </w:r>
            <w:r>
              <w:rPr>
                <w:szCs w:val="20"/>
              </w:rPr>
              <w:t xml:space="preserve">. </w:t>
            </w:r>
            <w:r w:rsidR="00EC2BA2">
              <w:rPr>
                <w:szCs w:val="20"/>
              </w:rPr>
              <w:t>Create a new movie in</w:t>
            </w:r>
            <w:r w:rsidR="007D4EB6">
              <w:rPr>
                <w:szCs w:val="20"/>
              </w:rPr>
              <w:t xml:space="preserve"> iMovie</w:t>
            </w:r>
            <w:r w:rsidR="005B0B88">
              <w:rPr>
                <w:szCs w:val="20"/>
              </w:rPr>
              <w:t xml:space="preserve"> and </w:t>
            </w:r>
            <w:r w:rsidR="00333FCA">
              <w:rPr>
                <w:szCs w:val="20"/>
              </w:rPr>
              <w:t>re-</w:t>
            </w:r>
            <w:r w:rsidR="005B0B88">
              <w:rPr>
                <w:szCs w:val="20"/>
              </w:rPr>
              <w:t xml:space="preserve">name it.  </w:t>
            </w:r>
          </w:p>
          <w:p w14:paraId="72A96247" w14:textId="661082B2" w:rsidR="0058693A" w:rsidRPr="0013047C" w:rsidRDefault="0058693A" w:rsidP="00305ABD">
            <w:pPr>
              <w:rPr>
                <w:szCs w:val="20"/>
              </w:rPr>
            </w:pPr>
          </w:p>
        </w:tc>
      </w:tr>
      <w:tr w:rsidR="00864EB3" w:rsidRPr="00072193" w14:paraId="1D806B73" w14:textId="77777777" w:rsidTr="00333FCA">
        <w:trPr>
          <w:trHeight w:val="2214"/>
        </w:trPr>
        <w:tc>
          <w:tcPr>
            <w:tcW w:w="828" w:type="dxa"/>
          </w:tcPr>
          <w:p w14:paraId="257326E8" w14:textId="77777777" w:rsidR="00864EB3" w:rsidRPr="00072193" w:rsidRDefault="00864EB3">
            <w:pPr>
              <w:rPr>
                <w:sz w:val="16"/>
              </w:rPr>
            </w:pPr>
          </w:p>
        </w:tc>
        <w:tc>
          <w:tcPr>
            <w:tcW w:w="8028" w:type="dxa"/>
          </w:tcPr>
          <w:p w14:paraId="64B19EA6" w14:textId="77777777" w:rsidR="00864EB3" w:rsidRDefault="00864EB3" w:rsidP="005B0B88">
            <w:pPr>
              <w:ind w:left="612" w:hanging="720"/>
              <w:rPr>
                <w:szCs w:val="20"/>
              </w:rPr>
            </w:pPr>
            <w:r w:rsidRPr="00374662">
              <w:rPr>
                <w:b/>
                <w:szCs w:val="20"/>
              </w:rPr>
              <w:t>A</w:t>
            </w:r>
            <w:r w:rsidRPr="00072193">
              <w:rPr>
                <w:szCs w:val="20"/>
              </w:rPr>
              <w:t xml:space="preserve">. </w:t>
            </w:r>
            <w:r w:rsidR="00AF3FA8">
              <w:rPr>
                <w:szCs w:val="20"/>
              </w:rPr>
              <w:t>From iMovie’s main menu at the top, c</w:t>
            </w:r>
            <w:r w:rsidR="004150AE">
              <w:rPr>
                <w:szCs w:val="20"/>
              </w:rPr>
              <w:t xml:space="preserve">hoose </w:t>
            </w:r>
            <w:r w:rsidR="007D4EB6">
              <w:rPr>
                <w:szCs w:val="20"/>
              </w:rPr>
              <w:t xml:space="preserve">File &gt; New </w:t>
            </w:r>
            <w:r w:rsidR="00A62444">
              <w:rPr>
                <w:szCs w:val="20"/>
              </w:rPr>
              <w:t>Movie</w:t>
            </w:r>
          </w:p>
          <w:p w14:paraId="2FD24ACA" w14:textId="29EE4C41" w:rsidR="00333FCA" w:rsidRDefault="00333FCA" w:rsidP="00333FCA">
            <w:pPr>
              <w:ind w:left="612" w:hanging="720"/>
              <w:rPr>
                <w:szCs w:val="20"/>
              </w:rPr>
            </w:pPr>
            <w:r w:rsidRPr="00333FCA">
              <w:rPr>
                <w:b/>
                <w:szCs w:val="20"/>
              </w:rPr>
              <w:t>B</w:t>
            </w:r>
            <w:r>
              <w:rPr>
                <w:szCs w:val="20"/>
              </w:rPr>
              <w:t>. (If given the choice—it depends on the version of iMovie you’re using</w:t>
            </w:r>
            <w:r>
              <w:rPr>
                <w:szCs w:val="20"/>
              </w:rPr>
              <w:sym w:font="Symbol" w:char="F0BE"/>
            </w:r>
            <w:r>
              <w:rPr>
                <w:szCs w:val="20"/>
              </w:rPr>
              <w:t>choose “No Theme” and give your project a name.)</w:t>
            </w:r>
          </w:p>
          <w:p w14:paraId="1980DCF3" w14:textId="77777777" w:rsidR="00333FCA" w:rsidRDefault="00333FCA" w:rsidP="00333FCA">
            <w:pPr>
              <w:ind w:left="612" w:hanging="720"/>
              <w:rPr>
                <w:szCs w:val="20"/>
              </w:rPr>
            </w:pPr>
            <w:r>
              <w:rPr>
                <w:b/>
                <w:szCs w:val="20"/>
              </w:rPr>
              <w:t>C</w:t>
            </w:r>
            <w:r w:rsidRPr="00333FCA">
              <w:rPr>
                <w:szCs w:val="20"/>
              </w:rPr>
              <w:t>.</w:t>
            </w:r>
            <w:r>
              <w:rPr>
                <w:szCs w:val="20"/>
              </w:rPr>
              <w:t xml:space="preserve"> If </w:t>
            </w:r>
            <w:r w:rsidRPr="00333FCA">
              <w:rPr>
                <w:i/>
                <w:szCs w:val="20"/>
              </w:rPr>
              <w:t>not</w:t>
            </w:r>
            <w:r>
              <w:rPr>
                <w:szCs w:val="20"/>
              </w:rPr>
              <w:t xml:space="preserve"> given a choice, give the project a meaningful name by clicking the “Projects” button in the upper left of the workspace: </w:t>
            </w:r>
          </w:p>
          <w:p w14:paraId="013CB3E5" w14:textId="48A6812F" w:rsidR="00333FCA" w:rsidRDefault="00333FCA" w:rsidP="00333FCA">
            <w:pPr>
              <w:ind w:left="1332" w:hanging="720"/>
              <w:rPr>
                <w:szCs w:val="20"/>
              </w:rPr>
            </w:pPr>
            <w:r>
              <w:rPr>
                <w:noProof/>
                <w:szCs w:val="20"/>
              </w:rPr>
              <w:drawing>
                <wp:inline distT="0" distB="0" distL="0" distR="0" wp14:anchorId="5B341343" wp14:editId="1D92F02A">
                  <wp:extent cx="1143000" cy="414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414130"/>
                          </a:xfrm>
                          <a:prstGeom prst="rect">
                            <a:avLst/>
                          </a:prstGeom>
                          <a:noFill/>
                          <a:ln>
                            <a:noFill/>
                          </a:ln>
                        </pic:spPr>
                      </pic:pic>
                    </a:graphicData>
                  </a:graphic>
                </wp:inline>
              </w:drawing>
            </w:r>
          </w:p>
          <w:p w14:paraId="4DD1F8EC" w14:textId="6B51BEA1" w:rsidR="00333FCA" w:rsidRDefault="00333FCA" w:rsidP="00333FCA">
            <w:pPr>
              <w:ind w:left="612" w:hanging="720"/>
              <w:rPr>
                <w:szCs w:val="20"/>
              </w:rPr>
            </w:pPr>
            <w:r w:rsidRPr="00333FCA">
              <w:rPr>
                <w:b/>
                <w:szCs w:val="20"/>
              </w:rPr>
              <w:t>D</w:t>
            </w:r>
            <w:r>
              <w:rPr>
                <w:szCs w:val="20"/>
              </w:rPr>
              <w:t xml:space="preserve">. In the Projects screen, find the icon for the generically named “My Movie,” and click open the menu: </w:t>
            </w:r>
          </w:p>
          <w:p w14:paraId="55EFA778" w14:textId="77777777" w:rsidR="00333FCA" w:rsidRDefault="00333FCA" w:rsidP="00333FCA">
            <w:pPr>
              <w:ind w:left="1332" w:hanging="720"/>
              <w:rPr>
                <w:szCs w:val="20"/>
              </w:rPr>
            </w:pPr>
            <w:r>
              <w:rPr>
                <w:noProof/>
                <w:szCs w:val="20"/>
              </w:rPr>
              <w:drawing>
                <wp:inline distT="0" distB="0" distL="0" distR="0" wp14:anchorId="4372617D" wp14:editId="2CCDC1E7">
                  <wp:extent cx="736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6600" cy="609600"/>
                          </a:xfrm>
                          <a:prstGeom prst="rect">
                            <a:avLst/>
                          </a:prstGeom>
                          <a:noFill/>
                          <a:ln>
                            <a:noFill/>
                          </a:ln>
                        </pic:spPr>
                      </pic:pic>
                    </a:graphicData>
                  </a:graphic>
                </wp:inline>
              </w:drawing>
            </w:r>
          </w:p>
          <w:p w14:paraId="56FC0609" w14:textId="7ED6B2EF" w:rsidR="00333FCA" w:rsidRPr="0062205D" w:rsidRDefault="00333FCA" w:rsidP="00C55029">
            <w:pPr>
              <w:ind w:left="612" w:hanging="720"/>
              <w:rPr>
                <w:szCs w:val="20"/>
              </w:rPr>
            </w:pPr>
            <w:r>
              <w:rPr>
                <w:szCs w:val="20"/>
              </w:rPr>
              <w:t xml:space="preserve">E. Double-click the </w:t>
            </w:r>
            <w:r w:rsidR="00C55029">
              <w:rPr>
                <w:szCs w:val="20"/>
              </w:rPr>
              <w:t xml:space="preserve">project icon to open it again in the workspace.  </w:t>
            </w:r>
          </w:p>
        </w:tc>
      </w:tr>
    </w:tbl>
    <w:p w14:paraId="62A6EEFF" w14:textId="00A6F421" w:rsidR="00864EB3" w:rsidRDefault="00864EB3" w:rsidP="00864EB3">
      <w:pPr>
        <w:rPr>
          <w:sz w:val="16"/>
        </w:rPr>
      </w:pPr>
    </w:p>
    <w:tbl>
      <w:tblPr>
        <w:tblW w:w="0" w:type="auto"/>
        <w:tblBorders>
          <w:top w:val="single" w:sz="4" w:space="0" w:color="auto"/>
        </w:tblBorders>
        <w:tblLook w:val="00A0" w:firstRow="1" w:lastRow="0" w:firstColumn="1" w:lastColumn="0" w:noHBand="0" w:noVBand="0"/>
      </w:tblPr>
      <w:tblGrid>
        <w:gridCol w:w="828"/>
        <w:gridCol w:w="8028"/>
      </w:tblGrid>
      <w:tr w:rsidR="00864EB3" w:rsidRPr="00336CE7" w14:paraId="4169F37B" w14:textId="77777777" w:rsidTr="00B66CEF">
        <w:tc>
          <w:tcPr>
            <w:tcW w:w="8856" w:type="dxa"/>
            <w:gridSpan w:val="2"/>
          </w:tcPr>
          <w:p w14:paraId="56C43D21" w14:textId="2A5F67B4" w:rsidR="007B1E7D" w:rsidRPr="00336CE7" w:rsidRDefault="00887544" w:rsidP="00305ABD">
            <w:pPr>
              <w:tabs>
                <w:tab w:val="left" w:pos="360"/>
              </w:tabs>
            </w:pPr>
            <w:r w:rsidRPr="001761D8">
              <w:rPr>
                <w:b/>
              </w:rPr>
              <w:t>2.</w:t>
            </w:r>
            <w:r>
              <w:t xml:space="preserve"> </w:t>
            </w:r>
            <w:r w:rsidR="00EC2BA2">
              <w:t>Import your media files (</w:t>
            </w:r>
            <w:r w:rsidR="00601864">
              <w:t>video,</w:t>
            </w:r>
            <w:r w:rsidR="00EC2BA2">
              <w:t xml:space="preserve"> audio</w:t>
            </w:r>
            <w:r w:rsidR="00601864">
              <w:t>, images</w:t>
            </w:r>
            <w:r w:rsidR="00EC2BA2">
              <w:t xml:space="preserve">). </w:t>
            </w:r>
          </w:p>
        </w:tc>
      </w:tr>
      <w:tr w:rsidR="00864EB3" w:rsidRPr="00336CE7" w14:paraId="6BACE572" w14:textId="77777777" w:rsidTr="00B66CEF">
        <w:tc>
          <w:tcPr>
            <w:tcW w:w="828" w:type="dxa"/>
          </w:tcPr>
          <w:p w14:paraId="18AE7D05" w14:textId="77777777" w:rsidR="00864EB3" w:rsidRPr="00336CE7" w:rsidRDefault="00864EB3"/>
        </w:tc>
        <w:tc>
          <w:tcPr>
            <w:tcW w:w="8028" w:type="dxa"/>
          </w:tcPr>
          <w:p w14:paraId="7D5381F2" w14:textId="7442B345" w:rsidR="007D4EB6" w:rsidRDefault="00887544" w:rsidP="00886959">
            <w:pPr>
              <w:ind w:left="612" w:hanging="720"/>
            </w:pPr>
            <w:r w:rsidRPr="00374662">
              <w:rPr>
                <w:b/>
              </w:rPr>
              <w:t>A</w:t>
            </w:r>
            <w:r>
              <w:t xml:space="preserve">. </w:t>
            </w:r>
            <w:r w:rsidR="004150AE">
              <w:rPr>
                <w:szCs w:val="20"/>
              </w:rPr>
              <w:t xml:space="preserve">Choose </w:t>
            </w:r>
            <w:r w:rsidR="005B0B88">
              <w:t>File &gt; Import Media</w:t>
            </w:r>
          </w:p>
          <w:p w14:paraId="3DE46683" w14:textId="1C03D248" w:rsidR="004150AE" w:rsidRDefault="004150AE" w:rsidP="00886959">
            <w:pPr>
              <w:ind w:left="612" w:hanging="720"/>
            </w:pPr>
            <w:r w:rsidRPr="00087167">
              <w:rPr>
                <w:b/>
              </w:rPr>
              <w:t>B</w:t>
            </w:r>
            <w:r>
              <w:t xml:space="preserve">. Navigate to the images and audio files that you downloaded (following </w:t>
            </w:r>
            <w:r>
              <w:lastRenderedPageBreak/>
              <w:t xml:space="preserve">directions from the course web site).  </w:t>
            </w:r>
          </w:p>
          <w:p w14:paraId="206244F4" w14:textId="7A43FC5E" w:rsidR="007D4EB6" w:rsidRDefault="00087167" w:rsidP="00886959">
            <w:pPr>
              <w:ind w:left="612" w:hanging="720"/>
            </w:pPr>
            <w:r>
              <w:rPr>
                <w:b/>
              </w:rPr>
              <w:t>C</w:t>
            </w:r>
            <w:r w:rsidRPr="00087167">
              <w:t>.</w:t>
            </w:r>
            <w:r>
              <w:t xml:space="preserve"> Select files t</w:t>
            </w:r>
            <w:r w:rsidR="00C42E8B">
              <w:t xml:space="preserve">o import, and click </w:t>
            </w:r>
            <w:r w:rsidR="007137D8">
              <w:t xml:space="preserve">the </w:t>
            </w:r>
            <w:r w:rsidR="00C42E8B">
              <w:t>“Import</w:t>
            </w:r>
            <w:r w:rsidR="007137D8">
              <w:t xml:space="preserve">” button.  </w:t>
            </w:r>
          </w:p>
          <w:p w14:paraId="12CCF97E" w14:textId="77777777" w:rsidR="0058693A" w:rsidRDefault="00C42E8B" w:rsidP="00886959">
            <w:pPr>
              <w:ind w:left="612" w:hanging="720"/>
            </w:pPr>
            <w:r>
              <w:rPr>
                <w:b/>
              </w:rPr>
              <w:t>D</w:t>
            </w:r>
            <w:r w:rsidRPr="00C42E8B">
              <w:t>.</w:t>
            </w:r>
            <w:r>
              <w:t xml:space="preserve"> You should see the newly imported files a</w:t>
            </w:r>
            <w:r w:rsidR="0058693A">
              <w:t>ppear in the Media Library Pane:</w:t>
            </w:r>
          </w:p>
          <w:p w14:paraId="18AE2422" w14:textId="1B778EE9" w:rsidR="00C42E8B" w:rsidRPr="00336CE7" w:rsidRDefault="0058693A" w:rsidP="00886959">
            <w:pPr>
              <w:ind w:left="612" w:hanging="720"/>
            </w:pPr>
            <w:r>
              <w:rPr>
                <w:noProof/>
              </w:rPr>
              <w:drawing>
                <wp:inline distT="0" distB="0" distL="0" distR="0" wp14:anchorId="40614318" wp14:editId="1B4FE580">
                  <wp:extent cx="3304328" cy="1972733"/>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328" cy="1972733"/>
                          </a:xfrm>
                          <a:prstGeom prst="rect">
                            <a:avLst/>
                          </a:prstGeom>
                          <a:noFill/>
                          <a:ln>
                            <a:noFill/>
                          </a:ln>
                        </pic:spPr>
                      </pic:pic>
                    </a:graphicData>
                  </a:graphic>
                </wp:inline>
              </w:drawing>
            </w:r>
            <w:r w:rsidR="00C42E8B">
              <w:t xml:space="preserve">  </w:t>
            </w:r>
          </w:p>
        </w:tc>
      </w:tr>
    </w:tbl>
    <w:p w14:paraId="62EB2FFC" w14:textId="5C8C05E7" w:rsidR="00864EB3" w:rsidRDefault="00864EB3"/>
    <w:tbl>
      <w:tblPr>
        <w:tblW w:w="0" w:type="auto"/>
        <w:tblBorders>
          <w:top w:val="single" w:sz="4" w:space="0" w:color="auto"/>
        </w:tblBorders>
        <w:tblLook w:val="00A0" w:firstRow="1" w:lastRow="0" w:firstColumn="1" w:lastColumn="0" w:noHBand="0" w:noVBand="0"/>
      </w:tblPr>
      <w:tblGrid>
        <w:gridCol w:w="828"/>
        <w:gridCol w:w="8028"/>
      </w:tblGrid>
      <w:tr w:rsidR="00864EB3" w:rsidRPr="006B08A1" w14:paraId="3A6AD958" w14:textId="77777777" w:rsidTr="00B66CEF">
        <w:tc>
          <w:tcPr>
            <w:tcW w:w="8856" w:type="dxa"/>
            <w:gridSpan w:val="2"/>
          </w:tcPr>
          <w:p w14:paraId="628599D1" w14:textId="7DBBC72A" w:rsidR="007B1E7D" w:rsidRPr="006B08A1" w:rsidRDefault="00374662" w:rsidP="0058693A">
            <w:pPr>
              <w:tabs>
                <w:tab w:val="left" w:pos="360"/>
              </w:tabs>
            </w:pPr>
            <w:r w:rsidRPr="001761D8">
              <w:rPr>
                <w:b/>
              </w:rPr>
              <w:t>3.</w:t>
            </w:r>
            <w:r>
              <w:t xml:space="preserve"> </w:t>
            </w:r>
            <w:r w:rsidR="0058693A">
              <w:t>Drag</w:t>
            </w:r>
            <w:r w:rsidR="00EC2BA2">
              <w:t xml:space="preserve"> </w:t>
            </w:r>
            <w:r w:rsidR="00601864">
              <w:t>video</w:t>
            </w:r>
            <w:r w:rsidR="000A5585">
              <w:t xml:space="preserve"> files</w:t>
            </w:r>
            <w:r w:rsidR="00EC2BA2">
              <w:t xml:space="preserve"> for your movie</w:t>
            </w:r>
            <w:r w:rsidR="00087167">
              <w:t xml:space="preserve"> into</w:t>
            </w:r>
            <w:r w:rsidR="00EC2BA2">
              <w:t xml:space="preserve"> the Timeline.  </w:t>
            </w:r>
          </w:p>
        </w:tc>
      </w:tr>
      <w:tr w:rsidR="00864EB3" w:rsidRPr="006B08A1" w14:paraId="1D9E7BBF" w14:textId="77777777" w:rsidTr="00B66CEF">
        <w:tc>
          <w:tcPr>
            <w:tcW w:w="828" w:type="dxa"/>
          </w:tcPr>
          <w:p w14:paraId="3020C675" w14:textId="77777777" w:rsidR="00864EB3" w:rsidRPr="006B08A1" w:rsidRDefault="00864EB3"/>
        </w:tc>
        <w:tc>
          <w:tcPr>
            <w:tcW w:w="8028" w:type="dxa"/>
          </w:tcPr>
          <w:p w14:paraId="60CA6F52" w14:textId="17615AC4" w:rsidR="00305ABD" w:rsidRDefault="00887544" w:rsidP="00FC1309">
            <w:pPr>
              <w:ind w:left="-108"/>
            </w:pPr>
            <w:r w:rsidRPr="00374662">
              <w:rPr>
                <w:b/>
              </w:rPr>
              <w:t>A</w:t>
            </w:r>
            <w:r>
              <w:t xml:space="preserve">. </w:t>
            </w:r>
            <w:r w:rsidR="004150AE">
              <w:t>From the Media Library Pane,</w:t>
            </w:r>
            <w:r w:rsidR="00C42E8B">
              <w:t xml:space="preserve"> select and</w:t>
            </w:r>
            <w:r w:rsidR="004150AE">
              <w:t xml:space="preserve"> drag </w:t>
            </w:r>
            <w:r w:rsidR="00601864">
              <w:t>a</w:t>
            </w:r>
            <w:r w:rsidR="004150AE">
              <w:t xml:space="preserve"> </w:t>
            </w:r>
            <w:r w:rsidR="00601864">
              <w:t>video clip icon</w:t>
            </w:r>
            <w:r w:rsidR="004150AE">
              <w:t xml:space="preserve"> down into the Timeline</w:t>
            </w:r>
            <w:r w:rsidR="00087167">
              <w:t>.</w:t>
            </w:r>
            <w:r w:rsidR="00C42E8B">
              <w:t xml:space="preserve">  (You can cherry-pick files to select by Command-C</w:t>
            </w:r>
            <w:r w:rsidR="00F572A9">
              <w:t xml:space="preserve">licking them one after another </w:t>
            </w:r>
            <w:r w:rsidR="00C42E8B">
              <w:t xml:space="preserve">and </w:t>
            </w:r>
            <w:r w:rsidR="00F572A9">
              <w:t xml:space="preserve">then </w:t>
            </w:r>
            <w:r w:rsidR="00C42E8B">
              <w:t xml:space="preserve">dragging them as a group.)  </w:t>
            </w:r>
          </w:p>
          <w:p w14:paraId="129B95BD" w14:textId="77777777" w:rsidR="00D27215" w:rsidRDefault="00D27215" w:rsidP="00FC1309">
            <w:pPr>
              <w:ind w:left="-108"/>
            </w:pPr>
          </w:p>
          <w:p w14:paraId="2C2EE1F0" w14:textId="19C44007" w:rsidR="00D27215" w:rsidRPr="00D27215" w:rsidRDefault="00D27215" w:rsidP="00FC1309">
            <w:pPr>
              <w:ind w:left="-108"/>
              <w:rPr>
                <w:i/>
              </w:rPr>
            </w:pPr>
            <w:r w:rsidRPr="00D27215">
              <w:rPr>
                <w:i/>
              </w:rPr>
              <w:t>Note: Once they’re in the Timeline, we’</w:t>
            </w:r>
            <w:r w:rsidR="00F572A9">
              <w:rPr>
                <w:i/>
              </w:rPr>
              <w:t>ll refer to</w:t>
            </w:r>
            <w:r w:rsidR="008F4F60">
              <w:rPr>
                <w:i/>
              </w:rPr>
              <w:t xml:space="preserve"> video,</w:t>
            </w:r>
            <w:r w:rsidR="00F572A9">
              <w:rPr>
                <w:i/>
              </w:rPr>
              <w:t xml:space="preserve"> image</w:t>
            </w:r>
            <w:r w:rsidR="008F4F60">
              <w:rPr>
                <w:i/>
              </w:rPr>
              <w:t>,</w:t>
            </w:r>
            <w:r w:rsidRPr="00D27215">
              <w:rPr>
                <w:i/>
              </w:rPr>
              <w:t xml:space="preserve"> or audio files as “clips.”  </w:t>
            </w:r>
          </w:p>
        </w:tc>
      </w:tr>
    </w:tbl>
    <w:p w14:paraId="63FE13C5" w14:textId="77777777" w:rsidR="00864EB3" w:rsidRDefault="00864EB3"/>
    <w:tbl>
      <w:tblPr>
        <w:tblW w:w="0" w:type="auto"/>
        <w:tblBorders>
          <w:top w:val="single" w:sz="4" w:space="0" w:color="auto"/>
        </w:tblBorders>
        <w:tblLook w:val="00A0" w:firstRow="1" w:lastRow="0" w:firstColumn="1" w:lastColumn="0" w:noHBand="0" w:noVBand="0"/>
      </w:tblPr>
      <w:tblGrid>
        <w:gridCol w:w="828"/>
        <w:gridCol w:w="8028"/>
      </w:tblGrid>
      <w:tr w:rsidR="00864EB3" w:rsidRPr="006B08A1" w14:paraId="08440844" w14:textId="77777777" w:rsidTr="00B66CEF">
        <w:tc>
          <w:tcPr>
            <w:tcW w:w="8856" w:type="dxa"/>
            <w:gridSpan w:val="2"/>
          </w:tcPr>
          <w:p w14:paraId="25494E0D" w14:textId="14524B9F" w:rsidR="007B1E7D" w:rsidRPr="006B08A1" w:rsidRDefault="00374662" w:rsidP="00DA70D0">
            <w:pPr>
              <w:tabs>
                <w:tab w:val="left" w:pos="360"/>
              </w:tabs>
            </w:pPr>
            <w:r w:rsidRPr="001761D8">
              <w:rPr>
                <w:b/>
              </w:rPr>
              <w:t>4.</w:t>
            </w:r>
            <w:r>
              <w:t xml:space="preserve"> </w:t>
            </w:r>
            <w:r w:rsidR="00DA70D0">
              <w:t xml:space="preserve">If desired, remove </w:t>
            </w:r>
            <w:r w:rsidR="004D008A">
              <w:t xml:space="preserve">the </w:t>
            </w:r>
            <w:r w:rsidR="00DA70D0">
              <w:t>audio track from the video clip</w:t>
            </w:r>
          </w:p>
        </w:tc>
      </w:tr>
      <w:tr w:rsidR="00864EB3" w:rsidRPr="006B08A1" w14:paraId="577BF828" w14:textId="77777777" w:rsidTr="00B66CEF">
        <w:tc>
          <w:tcPr>
            <w:tcW w:w="828" w:type="dxa"/>
          </w:tcPr>
          <w:p w14:paraId="34FDCD61" w14:textId="77777777" w:rsidR="00864EB3" w:rsidRPr="006B08A1" w:rsidRDefault="00864EB3"/>
        </w:tc>
        <w:tc>
          <w:tcPr>
            <w:tcW w:w="8028" w:type="dxa"/>
          </w:tcPr>
          <w:p w14:paraId="288CADB0" w14:textId="336749F9" w:rsidR="004150AE" w:rsidRDefault="004F704C" w:rsidP="00AF3CE3">
            <w:pPr>
              <w:ind w:left="612" w:hanging="720"/>
            </w:pPr>
            <w:r w:rsidRPr="00374662">
              <w:rPr>
                <w:b/>
              </w:rPr>
              <w:t>A</w:t>
            </w:r>
            <w:r>
              <w:t xml:space="preserve">. </w:t>
            </w:r>
            <w:r w:rsidR="004150AE">
              <w:t xml:space="preserve">In the Timeline, </w:t>
            </w:r>
            <w:r w:rsidR="00DA70D0">
              <w:t>select the video clip containing the unwanted audio</w:t>
            </w:r>
          </w:p>
          <w:p w14:paraId="0B8BD37A" w14:textId="210205E8" w:rsidR="004D008A" w:rsidRDefault="004150AE" w:rsidP="00DA70D0">
            <w:pPr>
              <w:ind w:left="612" w:hanging="720"/>
            </w:pPr>
            <w:r>
              <w:t xml:space="preserve">B. </w:t>
            </w:r>
            <w:r w:rsidR="00DA70D0">
              <w:t>Right-click on the</w:t>
            </w:r>
            <w:r w:rsidR="004D008A">
              <w:t xml:space="preserve"> video clip and, from</w:t>
            </w:r>
            <w:r w:rsidR="00DA70D0">
              <w:t xml:space="preserve"> the </w:t>
            </w:r>
            <w:r w:rsidR="004D008A">
              <w:t xml:space="preserve">pop-up </w:t>
            </w:r>
            <w:r w:rsidR="00DA70D0">
              <w:t>menu</w:t>
            </w:r>
            <w:r w:rsidR="004D008A">
              <w:t>, choose “Detach Audio”</w:t>
            </w:r>
            <w:r w:rsidR="00F62E2B">
              <w:t xml:space="preserve"> (or alternatively, choose from the top menu, Choose &gt; Detach Audio).</w:t>
            </w:r>
            <w:r w:rsidR="0058693A">
              <w:t xml:space="preserve">  </w:t>
            </w:r>
            <w:r w:rsidR="0058693A">
              <w:br/>
            </w:r>
            <w:r w:rsidR="0058693A">
              <w:br/>
              <w:t>The video and separated audio tracks will look like this:</w:t>
            </w:r>
          </w:p>
          <w:p w14:paraId="27D49689" w14:textId="1674BB31" w:rsidR="0058693A" w:rsidRDefault="0058693A" w:rsidP="00DA70D0">
            <w:pPr>
              <w:ind w:left="612" w:hanging="720"/>
            </w:pPr>
            <w:r>
              <w:rPr>
                <w:noProof/>
              </w:rPr>
              <w:drawing>
                <wp:inline distT="0" distB="0" distL="0" distR="0" wp14:anchorId="4DCD7667" wp14:editId="7688CC25">
                  <wp:extent cx="4038600" cy="1826251"/>
                  <wp:effectExtent l="0" t="0" r="0" b="3175"/>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38600" cy="1826251"/>
                          </a:xfrm>
                          <a:prstGeom prst="rect">
                            <a:avLst/>
                          </a:prstGeom>
                          <a:noFill/>
                          <a:ln>
                            <a:noFill/>
                          </a:ln>
                        </pic:spPr>
                      </pic:pic>
                    </a:graphicData>
                  </a:graphic>
                </wp:inline>
              </w:drawing>
            </w:r>
          </w:p>
          <w:p w14:paraId="65A96AC6" w14:textId="77777777" w:rsidR="0058693A" w:rsidRDefault="0058693A" w:rsidP="004D008A">
            <w:pPr>
              <w:ind w:left="-108"/>
              <w:rPr>
                <w:b/>
              </w:rPr>
            </w:pPr>
          </w:p>
          <w:p w14:paraId="4D552BBE" w14:textId="342BD47A" w:rsidR="001E7563" w:rsidRPr="006B08A1" w:rsidRDefault="001E7563" w:rsidP="004D008A">
            <w:pPr>
              <w:ind w:left="-108"/>
            </w:pPr>
            <w:r w:rsidRPr="001E7563">
              <w:rPr>
                <w:b/>
              </w:rPr>
              <w:t>C</w:t>
            </w:r>
            <w:r>
              <w:t xml:space="preserve">. In the Timeline, </w:t>
            </w:r>
            <w:r w:rsidR="004D008A">
              <w:t xml:space="preserve">click on the separated audio track and hit “Delete” </w:t>
            </w:r>
          </w:p>
        </w:tc>
      </w:tr>
    </w:tbl>
    <w:p w14:paraId="419B86F2" w14:textId="0DE9CD1A" w:rsidR="00864EB3" w:rsidRDefault="00864EB3"/>
    <w:p w14:paraId="2F721170" w14:textId="77777777" w:rsidR="0058693A" w:rsidRDefault="0058693A"/>
    <w:p w14:paraId="4613B18E" w14:textId="77777777" w:rsidR="0058693A" w:rsidRDefault="0058693A"/>
    <w:tbl>
      <w:tblPr>
        <w:tblW w:w="0" w:type="auto"/>
        <w:tblBorders>
          <w:top w:val="single" w:sz="4" w:space="0" w:color="auto"/>
        </w:tblBorders>
        <w:tblLook w:val="00A0" w:firstRow="1" w:lastRow="0" w:firstColumn="1" w:lastColumn="0" w:noHBand="0" w:noVBand="0"/>
      </w:tblPr>
      <w:tblGrid>
        <w:gridCol w:w="828"/>
        <w:gridCol w:w="8028"/>
      </w:tblGrid>
      <w:tr w:rsidR="000A5585" w:rsidRPr="006B08A1" w14:paraId="1C80732B" w14:textId="77777777" w:rsidTr="000A5585">
        <w:tc>
          <w:tcPr>
            <w:tcW w:w="8856" w:type="dxa"/>
            <w:gridSpan w:val="2"/>
          </w:tcPr>
          <w:p w14:paraId="543F53D8" w14:textId="0E53D2FF" w:rsidR="000A5585" w:rsidRPr="006B08A1" w:rsidRDefault="004D008A" w:rsidP="000A5585">
            <w:pPr>
              <w:tabs>
                <w:tab w:val="left" w:pos="360"/>
              </w:tabs>
            </w:pPr>
            <w:r>
              <w:rPr>
                <w:b/>
              </w:rPr>
              <w:t>5</w:t>
            </w:r>
            <w:r w:rsidR="000A5585" w:rsidRPr="001761D8">
              <w:rPr>
                <w:b/>
              </w:rPr>
              <w:t>.</w:t>
            </w:r>
            <w:r w:rsidR="000A5585">
              <w:t xml:space="preserve"> Add audio to the movie</w:t>
            </w:r>
            <w:r w:rsidR="00B134EA">
              <w:t xml:space="preserve"> and preview</w:t>
            </w:r>
            <w:r w:rsidR="000A5585">
              <w:t xml:space="preserve">.  </w:t>
            </w:r>
          </w:p>
        </w:tc>
      </w:tr>
      <w:tr w:rsidR="000A5585" w:rsidRPr="006B08A1" w14:paraId="6159D7FA" w14:textId="77777777" w:rsidTr="000A5585">
        <w:tc>
          <w:tcPr>
            <w:tcW w:w="828" w:type="dxa"/>
          </w:tcPr>
          <w:p w14:paraId="06CEE91B" w14:textId="77777777" w:rsidR="000A5585" w:rsidRPr="007B1E7D" w:rsidRDefault="000A5585" w:rsidP="000A5585"/>
        </w:tc>
        <w:tc>
          <w:tcPr>
            <w:tcW w:w="8028" w:type="dxa"/>
          </w:tcPr>
          <w:p w14:paraId="32E7A61E" w14:textId="45D2EFB3" w:rsidR="00C337FC" w:rsidRDefault="000A5585" w:rsidP="000A5585">
            <w:pPr>
              <w:ind w:left="522" w:hanging="630"/>
            </w:pPr>
            <w:r w:rsidRPr="007B1E7D">
              <w:rPr>
                <w:b/>
              </w:rPr>
              <w:t>A.</w:t>
            </w:r>
            <w:r w:rsidRPr="007B1E7D">
              <w:t xml:space="preserve"> </w:t>
            </w:r>
            <w:r>
              <w:t xml:space="preserve">From the Media Library Pane, drag the </w:t>
            </w:r>
            <w:r w:rsidR="00C337FC">
              <w:t>audio</w:t>
            </w:r>
            <w:r w:rsidR="00D15E52">
              <w:t xml:space="preserve"> clip</w:t>
            </w:r>
            <w:r w:rsidR="00C337FC">
              <w:t xml:space="preserve"> icon</w:t>
            </w:r>
            <w:r>
              <w:t xml:space="preserve"> down into the Timeline.</w:t>
            </w:r>
            <w:r w:rsidR="00C337FC">
              <w:t xml:space="preserve">  The green audio icon will nest under the row of image icons, expanding across the Timeline to show the audio’s run time.  </w:t>
            </w:r>
          </w:p>
          <w:p w14:paraId="5F158BA5" w14:textId="77777777" w:rsidR="000A5585" w:rsidRDefault="00C337FC" w:rsidP="000A5585">
            <w:pPr>
              <w:ind w:left="522" w:hanging="630"/>
            </w:pPr>
            <w:r w:rsidRPr="001E7563">
              <w:rPr>
                <w:b/>
              </w:rPr>
              <w:t>B.</w:t>
            </w:r>
            <w:r>
              <w:t xml:space="preserve"> As desired, drag the audio icon to the left or right to control when the audio begins in relation to the image clips.  </w:t>
            </w:r>
          </w:p>
          <w:p w14:paraId="5B40D5E0" w14:textId="264CB49B" w:rsidR="00D27215" w:rsidRPr="007B1E7D" w:rsidRDefault="00B134EA" w:rsidP="00D15E52">
            <w:pPr>
              <w:ind w:left="522" w:hanging="630"/>
            </w:pPr>
            <w:r w:rsidRPr="001E7563">
              <w:rPr>
                <w:b/>
              </w:rPr>
              <w:t>C.</w:t>
            </w:r>
            <w:r>
              <w:t xml:space="preserve"> I</w:t>
            </w:r>
            <w:r w:rsidR="00D15E52">
              <w:t xml:space="preserve">n the Timeline, click the video clip </w:t>
            </w:r>
            <w:r>
              <w:t xml:space="preserve">icon, and then click Play in the Preview Pane.  </w:t>
            </w:r>
            <w:r w:rsidR="0058693A">
              <w:t xml:space="preserve">You should see the video clip and hear the audio clip play simultaneously.  </w:t>
            </w:r>
          </w:p>
        </w:tc>
      </w:tr>
    </w:tbl>
    <w:p w14:paraId="226C005F" w14:textId="77777777" w:rsidR="007B0736" w:rsidRDefault="007B0736" w:rsidP="007B0736"/>
    <w:tbl>
      <w:tblPr>
        <w:tblW w:w="0" w:type="auto"/>
        <w:tblLook w:val="00A0" w:firstRow="1" w:lastRow="0" w:firstColumn="1" w:lastColumn="0" w:noHBand="0" w:noVBand="0"/>
      </w:tblPr>
      <w:tblGrid>
        <w:gridCol w:w="828"/>
        <w:gridCol w:w="8028"/>
      </w:tblGrid>
      <w:tr w:rsidR="006B1118" w:rsidRPr="006B08A1" w14:paraId="68D804A8" w14:textId="77777777" w:rsidTr="006B1118">
        <w:tc>
          <w:tcPr>
            <w:tcW w:w="8856" w:type="dxa"/>
            <w:gridSpan w:val="2"/>
            <w:tcBorders>
              <w:top w:val="single" w:sz="4" w:space="0" w:color="auto"/>
            </w:tcBorders>
          </w:tcPr>
          <w:p w14:paraId="00CA3821" w14:textId="4888CC96" w:rsidR="006B1118" w:rsidRPr="006B08A1" w:rsidRDefault="0092034A" w:rsidP="006B1118">
            <w:pPr>
              <w:tabs>
                <w:tab w:val="left" w:pos="360"/>
              </w:tabs>
            </w:pPr>
            <w:r>
              <w:rPr>
                <w:b/>
              </w:rPr>
              <w:t>6</w:t>
            </w:r>
            <w:r w:rsidR="006B1118" w:rsidRPr="001761D8">
              <w:rPr>
                <w:b/>
              </w:rPr>
              <w:t>.</w:t>
            </w:r>
            <w:r w:rsidR="006B1118">
              <w:t xml:space="preserve"> Delete a portion of a video or audio clip to shorten it or to make it start later.  </w:t>
            </w:r>
          </w:p>
        </w:tc>
      </w:tr>
      <w:tr w:rsidR="006B1118" w:rsidRPr="006B08A1" w14:paraId="284C0637" w14:textId="77777777" w:rsidTr="006B1118">
        <w:tc>
          <w:tcPr>
            <w:tcW w:w="828" w:type="dxa"/>
          </w:tcPr>
          <w:p w14:paraId="4237837D" w14:textId="77777777" w:rsidR="006B1118" w:rsidRPr="006B08A1" w:rsidRDefault="006B1118" w:rsidP="006B1118"/>
        </w:tc>
        <w:tc>
          <w:tcPr>
            <w:tcW w:w="8028" w:type="dxa"/>
          </w:tcPr>
          <w:p w14:paraId="66BC2B46" w14:textId="77777777" w:rsidR="006B1118" w:rsidRDefault="006B1118" w:rsidP="006B1118">
            <w:pPr>
              <w:ind w:left="522" w:hanging="630"/>
            </w:pPr>
            <w:r w:rsidRPr="00374662">
              <w:rPr>
                <w:b/>
              </w:rPr>
              <w:t>A</w:t>
            </w:r>
            <w:r>
              <w:t>. In the Timeline, click on a clip at the point where you want to delete.</w:t>
            </w:r>
          </w:p>
          <w:p w14:paraId="5BD5069A" w14:textId="67B97034" w:rsidR="006B1118" w:rsidRDefault="006B1118" w:rsidP="006B1118">
            <w:pPr>
              <w:ind w:left="522" w:hanging="630"/>
            </w:pPr>
            <w:r w:rsidRPr="00AA317A">
              <w:rPr>
                <w:b/>
              </w:rPr>
              <w:t>B.</w:t>
            </w:r>
            <w:r>
              <w:t xml:space="preserve"> Holding down the “r” key, drag the cursor to select the portion of the clip you want to delete.  You should see the selection outlined in yellow</w:t>
            </w:r>
            <w:r w:rsidR="0058693A">
              <w:t>.</w:t>
            </w:r>
          </w:p>
          <w:p w14:paraId="6D5A184C" w14:textId="0122884D" w:rsidR="0058693A" w:rsidRPr="00AA317A" w:rsidRDefault="0058693A" w:rsidP="006B1118">
            <w:pPr>
              <w:ind w:left="522" w:hanging="630"/>
              <w:rPr>
                <w:b/>
              </w:rPr>
            </w:pPr>
            <w:r>
              <w:rPr>
                <w:b/>
                <w:noProof/>
              </w:rPr>
              <w:drawing>
                <wp:inline distT="0" distB="0" distL="0" distR="0" wp14:anchorId="6DCE23D7" wp14:editId="501D5655">
                  <wp:extent cx="2971800" cy="1507811"/>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507811"/>
                          </a:xfrm>
                          <a:prstGeom prst="rect">
                            <a:avLst/>
                          </a:prstGeom>
                          <a:noFill/>
                          <a:ln>
                            <a:noFill/>
                          </a:ln>
                        </pic:spPr>
                      </pic:pic>
                    </a:graphicData>
                  </a:graphic>
                </wp:inline>
              </w:drawing>
            </w:r>
          </w:p>
          <w:p w14:paraId="166B2A8C" w14:textId="1085D0C0" w:rsidR="006B1118" w:rsidRPr="006B08A1" w:rsidRDefault="006B1118" w:rsidP="006B1118">
            <w:pPr>
              <w:ind w:left="522" w:hanging="630"/>
            </w:pPr>
            <w:r w:rsidRPr="00AA317A">
              <w:rPr>
                <w:b/>
              </w:rPr>
              <w:t>C.</w:t>
            </w:r>
            <w:r>
              <w:t xml:space="preserve"> Hit the “Delete” key</w:t>
            </w:r>
            <w:r w:rsidR="0058693A">
              <w:t xml:space="preserve"> to delete the selected portion of the clip</w:t>
            </w:r>
            <w:r>
              <w:t xml:space="preserve">.   </w:t>
            </w:r>
          </w:p>
        </w:tc>
      </w:tr>
    </w:tbl>
    <w:p w14:paraId="0A5F303D" w14:textId="77777777" w:rsidR="006B1118" w:rsidRDefault="006B1118" w:rsidP="007B0736"/>
    <w:tbl>
      <w:tblPr>
        <w:tblW w:w="0" w:type="auto"/>
        <w:tblBorders>
          <w:top w:val="single" w:sz="4" w:space="0" w:color="auto"/>
        </w:tblBorders>
        <w:tblLook w:val="00A0" w:firstRow="1" w:lastRow="0" w:firstColumn="1" w:lastColumn="0" w:noHBand="0" w:noVBand="0"/>
      </w:tblPr>
      <w:tblGrid>
        <w:gridCol w:w="828"/>
        <w:gridCol w:w="8028"/>
      </w:tblGrid>
      <w:tr w:rsidR="006B1118" w:rsidRPr="006B08A1" w14:paraId="3D656A4A" w14:textId="77777777" w:rsidTr="006B1118">
        <w:tc>
          <w:tcPr>
            <w:tcW w:w="8856" w:type="dxa"/>
            <w:gridSpan w:val="2"/>
          </w:tcPr>
          <w:p w14:paraId="15DF950A" w14:textId="5B7F5DA5" w:rsidR="006B1118" w:rsidRPr="006B08A1" w:rsidRDefault="0092034A" w:rsidP="006B1118">
            <w:pPr>
              <w:tabs>
                <w:tab w:val="left" w:pos="360"/>
              </w:tabs>
            </w:pPr>
            <w:r>
              <w:rPr>
                <w:b/>
              </w:rPr>
              <w:t>7</w:t>
            </w:r>
            <w:r w:rsidR="006B1118" w:rsidRPr="001761D8">
              <w:rPr>
                <w:b/>
              </w:rPr>
              <w:t>.</w:t>
            </w:r>
            <w:r w:rsidR="006B1118">
              <w:t xml:space="preserve"> Adjust the coordination between a video and audio clip.  </w:t>
            </w:r>
          </w:p>
        </w:tc>
      </w:tr>
      <w:tr w:rsidR="006B1118" w:rsidRPr="006B08A1" w14:paraId="097B2921" w14:textId="77777777" w:rsidTr="006B1118">
        <w:tc>
          <w:tcPr>
            <w:tcW w:w="828" w:type="dxa"/>
          </w:tcPr>
          <w:p w14:paraId="76AB618F" w14:textId="77777777" w:rsidR="006B1118" w:rsidRPr="007B1E7D" w:rsidRDefault="006B1118" w:rsidP="006B1118"/>
        </w:tc>
        <w:tc>
          <w:tcPr>
            <w:tcW w:w="8028" w:type="dxa"/>
          </w:tcPr>
          <w:p w14:paraId="262E7C3E" w14:textId="7505D943" w:rsidR="006B1118" w:rsidRDefault="006B1118" w:rsidP="006B1118">
            <w:pPr>
              <w:ind w:left="522" w:hanging="630"/>
            </w:pPr>
            <w:r w:rsidRPr="007B1E7D">
              <w:rPr>
                <w:b/>
              </w:rPr>
              <w:t>A.</w:t>
            </w:r>
            <w:r w:rsidRPr="007B1E7D">
              <w:t xml:space="preserve"> </w:t>
            </w:r>
            <w:r>
              <w:t>In the Timeline Pane, drag the audio clip to the left or righ</w:t>
            </w:r>
            <w:r w:rsidR="0058693A">
              <w:t xml:space="preserve">t in relation to the video clip (or vice versa).  </w:t>
            </w:r>
            <w:r>
              <w:t xml:space="preserve">    </w:t>
            </w:r>
          </w:p>
          <w:p w14:paraId="606122A6" w14:textId="74DD4ADD" w:rsidR="006B1118" w:rsidRPr="007B1E7D" w:rsidRDefault="0058693A" w:rsidP="006B1118">
            <w:pPr>
              <w:ind w:left="522" w:hanging="630"/>
            </w:pPr>
            <w:r>
              <w:rPr>
                <w:b/>
              </w:rPr>
              <w:t>B</w:t>
            </w:r>
            <w:r w:rsidR="006B1118" w:rsidRPr="001E7563">
              <w:rPr>
                <w:b/>
              </w:rPr>
              <w:t>.</w:t>
            </w:r>
            <w:r w:rsidR="006B1118">
              <w:t xml:space="preserve"> In the Timeline, click the video clip icon, and then click Play in the Preview Pane.  </w:t>
            </w:r>
          </w:p>
        </w:tc>
      </w:tr>
    </w:tbl>
    <w:p w14:paraId="4B1C9424" w14:textId="77777777" w:rsidR="007B0736" w:rsidRDefault="007B0736"/>
    <w:tbl>
      <w:tblPr>
        <w:tblW w:w="0" w:type="auto"/>
        <w:tblLook w:val="00A0" w:firstRow="1" w:lastRow="0" w:firstColumn="1" w:lastColumn="0" w:noHBand="0" w:noVBand="0"/>
      </w:tblPr>
      <w:tblGrid>
        <w:gridCol w:w="828"/>
        <w:gridCol w:w="8028"/>
      </w:tblGrid>
      <w:tr w:rsidR="007D1E5D" w:rsidRPr="006B08A1" w14:paraId="34A0E31D" w14:textId="77777777" w:rsidTr="007D1E5D">
        <w:tc>
          <w:tcPr>
            <w:tcW w:w="8856" w:type="dxa"/>
            <w:gridSpan w:val="2"/>
            <w:tcBorders>
              <w:top w:val="single" w:sz="4" w:space="0" w:color="auto"/>
            </w:tcBorders>
          </w:tcPr>
          <w:p w14:paraId="75CC16C2" w14:textId="4EA806AE" w:rsidR="0058693A" w:rsidRDefault="0092034A" w:rsidP="0058693A">
            <w:pPr>
              <w:tabs>
                <w:tab w:val="left" w:pos="360"/>
              </w:tabs>
            </w:pPr>
            <w:r>
              <w:rPr>
                <w:b/>
              </w:rPr>
              <w:t>8</w:t>
            </w:r>
            <w:r w:rsidR="007D1E5D" w:rsidRPr="001761D8">
              <w:rPr>
                <w:b/>
              </w:rPr>
              <w:t>.</w:t>
            </w:r>
            <w:r w:rsidR="007D1E5D">
              <w:t xml:space="preserve"> Add panning and zooming effects within </w:t>
            </w:r>
            <w:r w:rsidR="00AA317A">
              <w:t>a</w:t>
            </w:r>
            <w:r w:rsidR="007D1E5D">
              <w:t xml:space="preserve"> shot using the Ken Burns Effect to introduce camera work into your project.</w:t>
            </w:r>
            <w:r w:rsidR="0058693A">
              <w:t xml:space="preserve">  </w:t>
            </w:r>
          </w:p>
          <w:p w14:paraId="4B1DFA64" w14:textId="77777777" w:rsidR="0058693A" w:rsidRDefault="0058693A" w:rsidP="0058693A">
            <w:pPr>
              <w:tabs>
                <w:tab w:val="left" w:pos="360"/>
              </w:tabs>
            </w:pPr>
          </w:p>
          <w:p w14:paraId="581B9BF4" w14:textId="77777777" w:rsidR="007D1E5D" w:rsidRDefault="0058693A" w:rsidP="0058693A">
            <w:pPr>
              <w:tabs>
                <w:tab w:val="left" w:pos="360"/>
              </w:tabs>
              <w:rPr>
                <w:i/>
              </w:rPr>
            </w:pPr>
            <w:r w:rsidRPr="0058693A">
              <w:rPr>
                <w:i/>
              </w:rPr>
              <w:t xml:space="preserve">Note: The pan/zoom effect will begin at the start of the clip and complete at the end of the clip.  If you want to zoom out after zooming in, you’ll need to split the track and then apply a zoom-out to the second clip.  </w:t>
            </w:r>
          </w:p>
          <w:p w14:paraId="4DC25E1A" w14:textId="31920D88" w:rsidR="0058693A" w:rsidRPr="0058693A" w:rsidRDefault="0058693A" w:rsidP="0058693A">
            <w:pPr>
              <w:tabs>
                <w:tab w:val="left" w:pos="360"/>
              </w:tabs>
              <w:rPr>
                <w:i/>
              </w:rPr>
            </w:pPr>
          </w:p>
        </w:tc>
      </w:tr>
      <w:tr w:rsidR="007D1E5D" w:rsidRPr="006B08A1" w14:paraId="37D1F2E2" w14:textId="77777777" w:rsidTr="007D1E5D">
        <w:tc>
          <w:tcPr>
            <w:tcW w:w="828" w:type="dxa"/>
          </w:tcPr>
          <w:p w14:paraId="1B3596F2" w14:textId="77777777" w:rsidR="007D1E5D" w:rsidRPr="006B08A1" w:rsidRDefault="007D1E5D" w:rsidP="007D1E5D"/>
        </w:tc>
        <w:tc>
          <w:tcPr>
            <w:tcW w:w="8028" w:type="dxa"/>
          </w:tcPr>
          <w:p w14:paraId="71EC795C" w14:textId="78429A33" w:rsidR="007D1E5D" w:rsidRDefault="007D1E5D" w:rsidP="007D1E5D">
            <w:pPr>
              <w:ind w:left="612" w:hanging="720"/>
            </w:pPr>
            <w:r w:rsidRPr="00374662">
              <w:rPr>
                <w:b/>
              </w:rPr>
              <w:t xml:space="preserve">A. </w:t>
            </w:r>
            <w:r>
              <w:t xml:space="preserve">In the Timeline, click on a video clip </w:t>
            </w:r>
            <w:r w:rsidR="00AA317A">
              <w:t xml:space="preserve">in which you </w:t>
            </w:r>
            <w:r>
              <w:t xml:space="preserve">want the zoom or pan to </w:t>
            </w:r>
            <w:r w:rsidR="00AA317A">
              <w:t>take place</w:t>
            </w:r>
            <w:r>
              <w:t>.</w:t>
            </w:r>
            <w:r w:rsidR="00AA317A">
              <w:t xml:space="preserve"> </w:t>
            </w:r>
          </w:p>
          <w:p w14:paraId="17F8A826" w14:textId="77777777" w:rsidR="007D1E5D" w:rsidRDefault="007D1E5D" w:rsidP="007D1E5D">
            <w:pPr>
              <w:ind w:left="522" w:hanging="630"/>
            </w:pPr>
            <w:r w:rsidRPr="00B220D6">
              <w:rPr>
                <w:b/>
              </w:rPr>
              <w:t>B.</w:t>
            </w:r>
            <w:r>
              <w:t xml:space="preserve"> From the menu at the top of the Preview Pane, choose the Cropping Tool: </w:t>
            </w:r>
          </w:p>
          <w:p w14:paraId="395778AC" w14:textId="77777777" w:rsidR="007D1E5D" w:rsidRDefault="007D1E5D" w:rsidP="007D1E5D">
            <w:pPr>
              <w:ind w:left="522" w:firstLine="90"/>
            </w:pPr>
            <w:r>
              <w:rPr>
                <w:noProof/>
              </w:rPr>
              <w:drawing>
                <wp:inline distT="0" distB="0" distL="0" distR="0" wp14:anchorId="0C5F9941" wp14:editId="4A86FB39">
                  <wp:extent cx="436712" cy="364067"/>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712" cy="364067"/>
                          </a:xfrm>
                          <a:prstGeom prst="rect">
                            <a:avLst/>
                          </a:prstGeom>
                          <a:noFill/>
                          <a:ln>
                            <a:noFill/>
                          </a:ln>
                        </pic:spPr>
                      </pic:pic>
                    </a:graphicData>
                  </a:graphic>
                </wp:inline>
              </w:drawing>
            </w:r>
          </w:p>
          <w:p w14:paraId="6BBD212B" w14:textId="77777777" w:rsidR="007D1E5D" w:rsidRDefault="007D1E5D" w:rsidP="007D1E5D">
            <w:pPr>
              <w:ind w:left="612" w:hanging="720"/>
            </w:pPr>
            <w:r w:rsidRPr="00B220D6">
              <w:rPr>
                <w:b/>
              </w:rPr>
              <w:t>C.</w:t>
            </w:r>
            <w:r>
              <w:t xml:space="preserve"> You will now see two frames superimposed on the Preview: a Start Frame and an End Frame.  iMovie will use these two frames to create the appearance of a camera panning or zooming through the duration of the clip. The Start frame is selected first by default:</w:t>
            </w:r>
          </w:p>
          <w:p w14:paraId="51AE61C9" w14:textId="77777777" w:rsidR="007D1E5D" w:rsidRDefault="007D1E5D" w:rsidP="007D1E5D">
            <w:pPr>
              <w:ind w:left="612" w:hanging="720"/>
            </w:pPr>
            <w:r>
              <w:rPr>
                <w:noProof/>
              </w:rPr>
              <w:drawing>
                <wp:inline distT="0" distB="0" distL="0" distR="0" wp14:anchorId="3760A4C8" wp14:editId="119E55CA">
                  <wp:extent cx="2961238" cy="1905000"/>
                  <wp:effectExtent l="0" t="0" r="10795"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1238" cy="1905000"/>
                          </a:xfrm>
                          <a:prstGeom prst="rect">
                            <a:avLst/>
                          </a:prstGeom>
                          <a:noFill/>
                          <a:ln>
                            <a:noFill/>
                          </a:ln>
                        </pic:spPr>
                      </pic:pic>
                    </a:graphicData>
                  </a:graphic>
                </wp:inline>
              </w:drawing>
            </w:r>
          </w:p>
          <w:p w14:paraId="29EA3CE7" w14:textId="77777777" w:rsidR="007D1E5D" w:rsidRDefault="007D1E5D" w:rsidP="007D1E5D">
            <w:pPr>
              <w:ind w:left="612" w:hanging="720"/>
            </w:pPr>
          </w:p>
          <w:p w14:paraId="1A2F3E71" w14:textId="77777777" w:rsidR="007D1E5D" w:rsidRDefault="007D1E5D" w:rsidP="007D1E5D">
            <w:pPr>
              <w:ind w:left="612" w:hanging="720"/>
            </w:pPr>
            <w:r w:rsidRPr="00B220D6">
              <w:rPr>
                <w:b/>
              </w:rPr>
              <w:t>D.</w:t>
            </w:r>
            <w:r>
              <w:t xml:space="preserve"> Drag the handles in the corners of the Start Frame to resize the view at the beginning of this clip.  You can also click in the middle of a frame and drag it around on the image to center it on any portion of the image.  </w:t>
            </w:r>
          </w:p>
          <w:p w14:paraId="4CC4DFFE" w14:textId="64E4E1C4" w:rsidR="007D1E5D" w:rsidRPr="006B08A1" w:rsidRDefault="0092034A" w:rsidP="007D1E5D">
            <w:pPr>
              <w:ind w:left="612" w:hanging="720"/>
            </w:pPr>
            <w:r>
              <w:rPr>
                <w:b/>
              </w:rPr>
              <w:t>E</w:t>
            </w:r>
            <w:r w:rsidR="007D1E5D">
              <w:rPr>
                <w:b/>
              </w:rPr>
              <w:t>.</w:t>
            </w:r>
            <w:r w:rsidR="007D1E5D">
              <w:t xml:space="preserve"> In the Preview Pane, click on the “End” Frame to select it.  Resize and reposition the Ending view using the same processes.  </w:t>
            </w:r>
          </w:p>
        </w:tc>
      </w:tr>
    </w:tbl>
    <w:p w14:paraId="7E81FFB8" w14:textId="77777777" w:rsidR="001E7313" w:rsidRDefault="001E7313"/>
    <w:tbl>
      <w:tblPr>
        <w:tblW w:w="0" w:type="auto"/>
        <w:tblLook w:val="00A0" w:firstRow="1" w:lastRow="0" w:firstColumn="1" w:lastColumn="0" w:noHBand="0" w:noVBand="0"/>
      </w:tblPr>
      <w:tblGrid>
        <w:gridCol w:w="828"/>
        <w:gridCol w:w="8028"/>
      </w:tblGrid>
      <w:tr w:rsidR="001E7313" w:rsidRPr="006B08A1" w14:paraId="674D0B31" w14:textId="77777777" w:rsidTr="001E7313">
        <w:tc>
          <w:tcPr>
            <w:tcW w:w="8856" w:type="dxa"/>
            <w:gridSpan w:val="2"/>
            <w:tcBorders>
              <w:top w:val="single" w:sz="4" w:space="0" w:color="auto"/>
            </w:tcBorders>
          </w:tcPr>
          <w:p w14:paraId="0A88416F" w14:textId="07AD340B" w:rsidR="001E7313" w:rsidRDefault="0092034A" w:rsidP="0092034A">
            <w:pPr>
              <w:tabs>
                <w:tab w:val="left" w:pos="360"/>
              </w:tabs>
            </w:pPr>
            <w:r>
              <w:rPr>
                <w:b/>
              </w:rPr>
              <w:t>9</w:t>
            </w:r>
            <w:r w:rsidR="001E7313" w:rsidRPr="001761D8">
              <w:rPr>
                <w:b/>
              </w:rPr>
              <w:t>.</w:t>
            </w:r>
            <w:r w:rsidR="001E7313">
              <w:t xml:space="preserve"> Crop a video clip </w:t>
            </w:r>
            <w:r>
              <w:t xml:space="preserve">for a static close up throughout a clip.  </w:t>
            </w:r>
            <w:r w:rsidR="006B1118">
              <w:t xml:space="preserve"> </w:t>
            </w:r>
            <w:r>
              <w:br/>
            </w:r>
          </w:p>
          <w:p w14:paraId="3F2771FF" w14:textId="096A4D4C" w:rsidR="0092034A" w:rsidRPr="0092034A" w:rsidRDefault="0092034A" w:rsidP="0092034A">
            <w:pPr>
              <w:tabs>
                <w:tab w:val="left" w:pos="360"/>
              </w:tabs>
              <w:rPr>
                <w:i/>
              </w:rPr>
            </w:pPr>
            <w:r w:rsidRPr="0092034A">
              <w:rPr>
                <w:i/>
              </w:rPr>
              <w:t xml:space="preserve">Unlike the </w:t>
            </w:r>
            <w:r>
              <w:rPr>
                <w:i/>
              </w:rPr>
              <w:t>“</w:t>
            </w:r>
            <w:r w:rsidRPr="0092034A">
              <w:rPr>
                <w:i/>
              </w:rPr>
              <w:t>Ken Burns Effect,</w:t>
            </w:r>
            <w:r>
              <w:rPr>
                <w:i/>
              </w:rPr>
              <w:t>”</w:t>
            </w:r>
            <w:r w:rsidRPr="0092034A">
              <w:rPr>
                <w:i/>
              </w:rPr>
              <w:t xml:space="preserve"> the </w:t>
            </w:r>
            <w:r>
              <w:rPr>
                <w:i/>
              </w:rPr>
              <w:t>“</w:t>
            </w:r>
            <w:r w:rsidRPr="0092034A">
              <w:rPr>
                <w:i/>
              </w:rPr>
              <w:t xml:space="preserve">crop </w:t>
            </w:r>
            <w:r>
              <w:rPr>
                <w:i/>
              </w:rPr>
              <w:t xml:space="preserve">to fill” option </w:t>
            </w:r>
            <w:r w:rsidRPr="0092034A">
              <w:rPr>
                <w:i/>
              </w:rPr>
              <w:t xml:space="preserve">will apply to the clip for its entire duration. </w:t>
            </w:r>
            <w:r>
              <w:rPr>
                <w:i/>
              </w:rPr>
              <w:br/>
            </w:r>
          </w:p>
        </w:tc>
      </w:tr>
      <w:tr w:rsidR="001E7313" w:rsidRPr="006B08A1" w14:paraId="4FE51ECE" w14:textId="77777777" w:rsidTr="001E7313">
        <w:tc>
          <w:tcPr>
            <w:tcW w:w="828" w:type="dxa"/>
          </w:tcPr>
          <w:p w14:paraId="11B3428D" w14:textId="77777777" w:rsidR="001E7313" w:rsidRPr="006B08A1" w:rsidRDefault="001E7313" w:rsidP="001E7313"/>
        </w:tc>
        <w:tc>
          <w:tcPr>
            <w:tcW w:w="8028" w:type="dxa"/>
          </w:tcPr>
          <w:p w14:paraId="250CD658" w14:textId="39E1124F" w:rsidR="001E7313" w:rsidRDefault="001E7313" w:rsidP="001E7313">
            <w:pPr>
              <w:ind w:left="612" w:hanging="720"/>
            </w:pPr>
            <w:r w:rsidRPr="00374662">
              <w:rPr>
                <w:b/>
              </w:rPr>
              <w:t xml:space="preserve">A. </w:t>
            </w:r>
            <w:r>
              <w:t xml:space="preserve">In the Timeline, click on a video clip you want to crop. </w:t>
            </w:r>
          </w:p>
          <w:p w14:paraId="7887AD81" w14:textId="77777777" w:rsidR="001E7313" w:rsidRDefault="001E7313" w:rsidP="001E7313">
            <w:pPr>
              <w:ind w:left="522" w:hanging="630"/>
            </w:pPr>
            <w:r w:rsidRPr="00B220D6">
              <w:rPr>
                <w:b/>
              </w:rPr>
              <w:t>B.</w:t>
            </w:r>
            <w:r>
              <w:t xml:space="preserve"> From the menu at the top of the Preview Pane, choose the Cropping Tool: </w:t>
            </w:r>
          </w:p>
          <w:p w14:paraId="08182F45" w14:textId="77777777" w:rsidR="001E7313" w:rsidRDefault="001E7313" w:rsidP="001E7313">
            <w:pPr>
              <w:ind w:left="522" w:firstLine="90"/>
            </w:pPr>
            <w:r>
              <w:rPr>
                <w:noProof/>
              </w:rPr>
              <w:drawing>
                <wp:inline distT="0" distB="0" distL="0" distR="0" wp14:anchorId="23DB9862" wp14:editId="3A71AF62">
                  <wp:extent cx="436712" cy="364067"/>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712" cy="364067"/>
                          </a:xfrm>
                          <a:prstGeom prst="rect">
                            <a:avLst/>
                          </a:prstGeom>
                          <a:noFill/>
                          <a:ln>
                            <a:noFill/>
                          </a:ln>
                        </pic:spPr>
                      </pic:pic>
                    </a:graphicData>
                  </a:graphic>
                </wp:inline>
              </w:drawing>
            </w:r>
          </w:p>
          <w:p w14:paraId="22DA11DB" w14:textId="7BC0C7DA" w:rsidR="001E7313" w:rsidRDefault="001E7313" w:rsidP="001E7313">
            <w:pPr>
              <w:ind w:left="612" w:hanging="720"/>
            </w:pPr>
            <w:r w:rsidRPr="00B220D6">
              <w:rPr>
                <w:b/>
              </w:rPr>
              <w:t>C.</w:t>
            </w:r>
            <w:r>
              <w:t xml:space="preserve"> From the Preview Pane’s top menu, choose “Crop to Fill.” </w:t>
            </w:r>
          </w:p>
          <w:p w14:paraId="2DBFFF17" w14:textId="11EE242F" w:rsidR="001E7313" w:rsidRDefault="001E7313" w:rsidP="001E7313">
            <w:pPr>
              <w:ind w:left="612" w:hanging="720"/>
            </w:pPr>
            <w:r>
              <w:rPr>
                <w:b/>
              </w:rPr>
              <w:t>D.</w:t>
            </w:r>
            <w:r>
              <w:t xml:space="preserve"> In the Preview, you will see corner handles superimposed on the video image.  </w:t>
            </w:r>
          </w:p>
          <w:p w14:paraId="77EED3F8" w14:textId="19910E6C" w:rsidR="001E7313" w:rsidRDefault="001E7313" w:rsidP="001E7313">
            <w:pPr>
              <w:ind w:left="612" w:hanging="720"/>
            </w:pPr>
            <w:r>
              <w:rPr>
                <w:b/>
              </w:rPr>
              <w:t>E.</w:t>
            </w:r>
            <w:r>
              <w:t xml:space="preserve"> Drag any of the handles in or out to select the framing you want.  You can also drag the selection around by its middle.  </w:t>
            </w:r>
          </w:p>
          <w:p w14:paraId="6CE2F569" w14:textId="321AC017" w:rsidR="001E7313" w:rsidRDefault="001E7313" w:rsidP="001E7313">
            <w:pPr>
              <w:ind w:left="612" w:hanging="720"/>
            </w:pPr>
            <w:r>
              <w:rPr>
                <w:b/>
              </w:rPr>
              <w:t>F.</w:t>
            </w:r>
            <w:r>
              <w:t xml:space="preserve"> Hit “Enter” to finalize the crop.  </w:t>
            </w:r>
          </w:p>
          <w:p w14:paraId="67B2C2B9" w14:textId="31C96EAF" w:rsidR="001E7313" w:rsidRPr="006B08A1" w:rsidRDefault="001E7313" w:rsidP="001E7313">
            <w:pPr>
              <w:ind w:left="612" w:hanging="720"/>
            </w:pPr>
          </w:p>
        </w:tc>
      </w:tr>
    </w:tbl>
    <w:p w14:paraId="2AD81842" w14:textId="77777777" w:rsidR="001E7313" w:rsidRDefault="001E7313"/>
    <w:tbl>
      <w:tblPr>
        <w:tblW w:w="0" w:type="auto"/>
        <w:tblLook w:val="00A0" w:firstRow="1" w:lastRow="0" w:firstColumn="1" w:lastColumn="0" w:noHBand="0" w:noVBand="0"/>
      </w:tblPr>
      <w:tblGrid>
        <w:gridCol w:w="828"/>
        <w:gridCol w:w="8028"/>
      </w:tblGrid>
      <w:tr w:rsidR="007211FF" w:rsidRPr="006B08A1" w14:paraId="1130A3AF" w14:textId="77777777" w:rsidTr="008B41D7">
        <w:tc>
          <w:tcPr>
            <w:tcW w:w="8856" w:type="dxa"/>
            <w:gridSpan w:val="2"/>
            <w:tcBorders>
              <w:top w:val="single" w:sz="4" w:space="0" w:color="auto"/>
            </w:tcBorders>
          </w:tcPr>
          <w:p w14:paraId="67B1204A" w14:textId="45F259D7" w:rsidR="007B1E7D" w:rsidRPr="006B08A1" w:rsidRDefault="0092034A" w:rsidP="00A9646F">
            <w:pPr>
              <w:tabs>
                <w:tab w:val="left" w:pos="360"/>
              </w:tabs>
            </w:pPr>
            <w:r>
              <w:rPr>
                <w:b/>
              </w:rPr>
              <w:t>10</w:t>
            </w:r>
            <w:r w:rsidR="00374662" w:rsidRPr="001761D8">
              <w:rPr>
                <w:b/>
              </w:rPr>
              <w:t>.</w:t>
            </w:r>
            <w:r w:rsidR="00374662">
              <w:t xml:space="preserve"> </w:t>
            </w:r>
            <w:r w:rsidR="007D1E5D">
              <w:t xml:space="preserve">Split a </w:t>
            </w:r>
            <w:r w:rsidR="008F4F60">
              <w:t xml:space="preserve">video </w:t>
            </w:r>
            <w:r w:rsidR="007D1E5D">
              <w:t>clip into two.</w:t>
            </w:r>
            <w:r w:rsidR="00A9646F">
              <w:t xml:space="preserve">  Then add a new clip at the split point.  </w:t>
            </w:r>
          </w:p>
        </w:tc>
      </w:tr>
      <w:tr w:rsidR="007211FF" w:rsidRPr="006B08A1" w14:paraId="611EC376" w14:textId="77777777" w:rsidTr="008B41D7">
        <w:tc>
          <w:tcPr>
            <w:tcW w:w="828" w:type="dxa"/>
          </w:tcPr>
          <w:p w14:paraId="12041A2A" w14:textId="77777777" w:rsidR="007211FF" w:rsidRPr="006B08A1" w:rsidRDefault="007211FF" w:rsidP="007211FF"/>
        </w:tc>
        <w:tc>
          <w:tcPr>
            <w:tcW w:w="8028" w:type="dxa"/>
          </w:tcPr>
          <w:p w14:paraId="43106F9E" w14:textId="72E39A07" w:rsidR="004150AE" w:rsidRDefault="004150AE" w:rsidP="004150AE">
            <w:pPr>
              <w:ind w:left="612" w:hanging="720"/>
            </w:pPr>
            <w:r w:rsidRPr="00374662">
              <w:rPr>
                <w:b/>
              </w:rPr>
              <w:t xml:space="preserve">A. </w:t>
            </w:r>
            <w:r>
              <w:t>In the Timeline, click on a</w:t>
            </w:r>
            <w:r w:rsidR="00D15E52">
              <w:t xml:space="preserve"> video</w:t>
            </w:r>
            <w:r>
              <w:t xml:space="preserve"> clip</w:t>
            </w:r>
            <w:r w:rsidR="00D15E52">
              <w:t xml:space="preserve"> at the point where you want </w:t>
            </w:r>
            <w:r w:rsidR="007D1E5D">
              <w:t>to split it</w:t>
            </w:r>
            <w:r>
              <w:t xml:space="preserve">.  </w:t>
            </w:r>
          </w:p>
          <w:p w14:paraId="59FDDAF0" w14:textId="572FC08C" w:rsidR="004150AE" w:rsidRDefault="004150AE" w:rsidP="007D1E5D">
            <w:pPr>
              <w:ind w:left="522" w:hanging="630"/>
            </w:pPr>
            <w:r w:rsidRPr="00B220D6">
              <w:rPr>
                <w:b/>
              </w:rPr>
              <w:t>B.</w:t>
            </w:r>
            <w:r>
              <w:t xml:space="preserve"> </w:t>
            </w:r>
            <w:r w:rsidR="007D1E5D">
              <w:t>From the top menu, choose Modify &gt; Split Clip</w:t>
            </w:r>
          </w:p>
          <w:p w14:paraId="3AA3E4F9" w14:textId="01F954BB" w:rsidR="00910133" w:rsidRDefault="00910133" w:rsidP="004150AE">
            <w:pPr>
              <w:ind w:left="612" w:hanging="720"/>
            </w:pPr>
            <w:r w:rsidRPr="00B220D6">
              <w:rPr>
                <w:b/>
              </w:rPr>
              <w:t>C.</w:t>
            </w:r>
            <w:r w:rsidR="007D1E5D">
              <w:t xml:space="preserve"> In the Timeline, y</w:t>
            </w:r>
            <w:r>
              <w:t xml:space="preserve">ou will now see </w:t>
            </w:r>
            <w:r w:rsidR="007D1E5D">
              <w:t xml:space="preserve">two clips </w:t>
            </w:r>
          </w:p>
          <w:p w14:paraId="4E241BC6" w14:textId="4F0D02D1" w:rsidR="0092034A" w:rsidRDefault="0092034A" w:rsidP="004150AE">
            <w:pPr>
              <w:ind w:left="612" w:hanging="720"/>
            </w:pPr>
            <w:r>
              <w:rPr>
                <w:noProof/>
              </w:rPr>
              <w:drawing>
                <wp:inline distT="0" distB="0" distL="0" distR="0" wp14:anchorId="1601883A" wp14:editId="34B825D0">
                  <wp:extent cx="2594096" cy="137160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4096" cy="1371600"/>
                          </a:xfrm>
                          <a:prstGeom prst="rect">
                            <a:avLst/>
                          </a:prstGeom>
                          <a:noFill/>
                          <a:ln>
                            <a:noFill/>
                          </a:ln>
                        </pic:spPr>
                      </pic:pic>
                    </a:graphicData>
                  </a:graphic>
                </wp:inline>
              </w:drawing>
            </w:r>
          </w:p>
          <w:p w14:paraId="55342D13" w14:textId="0E2DA2C0" w:rsidR="007D1E5D" w:rsidRDefault="007D1E5D" w:rsidP="004150AE">
            <w:pPr>
              <w:ind w:left="612" w:hanging="720"/>
            </w:pPr>
            <w:r>
              <w:rPr>
                <w:b/>
              </w:rPr>
              <w:t>D.</w:t>
            </w:r>
            <w:r>
              <w:t xml:space="preserve"> In the Timeline, click in the clip before the split</w:t>
            </w:r>
          </w:p>
          <w:p w14:paraId="62F5990F" w14:textId="07E6306C" w:rsidR="007D1E5D" w:rsidRDefault="007D1E5D" w:rsidP="004150AE">
            <w:pPr>
              <w:ind w:left="612" w:hanging="720"/>
            </w:pPr>
            <w:r>
              <w:rPr>
                <w:b/>
              </w:rPr>
              <w:t>E.</w:t>
            </w:r>
            <w:r w:rsidR="00A9646F">
              <w:t xml:space="preserve"> In the Preview Pane, click </w:t>
            </w:r>
            <w:r w:rsidR="0092034A">
              <w:t xml:space="preserve">the </w:t>
            </w:r>
            <w:r w:rsidR="00A9646F">
              <w:t>P</w:t>
            </w:r>
            <w:r>
              <w:t>lay</w:t>
            </w:r>
            <w:r w:rsidR="0092034A">
              <w:t xml:space="preserve"> Button</w:t>
            </w:r>
            <w:r>
              <w:t xml:space="preserve"> to watch the two clips in sequence.  </w:t>
            </w:r>
          </w:p>
          <w:p w14:paraId="60C3BDC3" w14:textId="5F301C52" w:rsidR="00A9646F" w:rsidRDefault="00A9646F" w:rsidP="004150AE">
            <w:pPr>
              <w:ind w:left="612" w:hanging="720"/>
            </w:pPr>
            <w:r>
              <w:rPr>
                <w:b/>
              </w:rPr>
              <w:t>F.</w:t>
            </w:r>
            <w:r>
              <w:t xml:space="preserve"> You will see that the split is invisible.  </w:t>
            </w:r>
          </w:p>
          <w:p w14:paraId="1D251C37" w14:textId="77777777" w:rsidR="00A9646F" w:rsidRDefault="00A9646F" w:rsidP="00910133">
            <w:pPr>
              <w:ind w:left="612" w:hanging="720"/>
            </w:pPr>
            <w:r>
              <w:rPr>
                <w:b/>
              </w:rPr>
              <w:t>G</w:t>
            </w:r>
            <w:r w:rsidR="00910133" w:rsidRPr="00B220D6">
              <w:rPr>
                <w:b/>
              </w:rPr>
              <w:t>.</w:t>
            </w:r>
            <w:r>
              <w:t xml:space="preserve"> From the Media Library Pane, drag a new clip into the Timeline.  It will appear at a different level from other clips.  </w:t>
            </w:r>
          </w:p>
          <w:p w14:paraId="346EF581" w14:textId="3250F75A" w:rsidR="0092034A" w:rsidRDefault="0092034A" w:rsidP="00910133">
            <w:pPr>
              <w:ind w:left="612" w:hanging="720"/>
            </w:pPr>
            <w:r>
              <w:rPr>
                <w:noProof/>
              </w:rPr>
              <w:drawing>
                <wp:inline distT="0" distB="0" distL="0" distR="0" wp14:anchorId="14EAFB57" wp14:editId="5D16E74D">
                  <wp:extent cx="3455222" cy="2074333"/>
                  <wp:effectExtent l="0" t="0" r="0" b="889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5222" cy="2074333"/>
                          </a:xfrm>
                          <a:prstGeom prst="rect">
                            <a:avLst/>
                          </a:prstGeom>
                          <a:noFill/>
                          <a:ln>
                            <a:noFill/>
                          </a:ln>
                        </pic:spPr>
                      </pic:pic>
                    </a:graphicData>
                  </a:graphic>
                </wp:inline>
              </w:drawing>
            </w:r>
          </w:p>
          <w:p w14:paraId="60726436" w14:textId="01BCEE2C" w:rsidR="00D15E52" w:rsidRDefault="00A9646F" w:rsidP="00910133">
            <w:pPr>
              <w:ind w:left="612" w:hanging="720"/>
            </w:pPr>
            <w:r>
              <w:rPr>
                <w:b/>
              </w:rPr>
              <w:t>H</w:t>
            </w:r>
            <w:r w:rsidR="00910133" w:rsidRPr="00B220D6">
              <w:rPr>
                <w:b/>
              </w:rPr>
              <w:t>.</w:t>
            </w:r>
            <w:r w:rsidR="00910133">
              <w:t xml:space="preserve"> </w:t>
            </w:r>
            <w:r w:rsidR="00D15E52">
              <w:t xml:space="preserve">In the Timeline, </w:t>
            </w:r>
            <w:r>
              <w:t>drag and drop the new clip into the split you created above to splice the new clip into the video</w:t>
            </w:r>
          </w:p>
          <w:p w14:paraId="08A0CCB0" w14:textId="36198288" w:rsidR="00A9646F" w:rsidRDefault="00A9646F" w:rsidP="00910133">
            <w:pPr>
              <w:ind w:left="612" w:hanging="720"/>
            </w:pPr>
            <w:r w:rsidRPr="00A9646F">
              <w:rPr>
                <w:b/>
              </w:rPr>
              <w:t>I.</w:t>
            </w:r>
            <w:r>
              <w:t xml:space="preserve"> In the Timeline, click in the video to the left of the new splice. </w:t>
            </w:r>
          </w:p>
          <w:p w14:paraId="010B0420" w14:textId="1DF866E1" w:rsidR="00910133" w:rsidRDefault="00A9646F" w:rsidP="00910133">
            <w:pPr>
              <w:ind w:left="612" w:hanging="720"/>
            </w:pPr>
            <w:r>
              <w:rPr>
                <w:b/>
              </w:rPr>
              <w:t>J</w:t>
            </w:r>
            <w:r w:rsidR="00D15E52">
              <w:rPr>
                <w:b/>
              </w:rPr>
              <w:t>.</w:t>
            </w:r>
            <w:r w:rsidR="00D15E52">
              <w:t xml:space="preserve"> In the Preview Pane, </w:t>
            </w:r>
            <w:r>
              <w:t>click Play to view your sequencing of clips</w:t>
            </w:r>
            <w:r w:rsidR="00531437">
              <w:t xml:space="preserve">.  </w:t>
            </w:r>
          </w:p>
          <w:p w14:paraId="50B23EC4" w14:textId="2DA21AF0" w:rsidR="00D15E52" w:rsidRPr="006B08A1" w:rsidRDefault="00D15E52" w:rsidP="00D15E52">
            <w:pPr>
              <w:ind w:left="612" w:hanging="720"/>
            </w:pPr>
          </w:p>
        </w:tc>
      </w:tr>
    </w:tbl>
    <w:p w14:paraId="743D7309" w14:textId="02FDBAF5" w:rsidR="007B1E7D" w:rsidRDefault="007B1E7D"/>
    <w:tbl>
      <w:tblPr>
        <w:tblW w:w="0" w:type="auto"/>
        <w:tblBorders>
          <w:top w:val="single" w:sz="4" w:space="0" w:color="auto"/>
        </w:tblBorders>
        <w:tblLook w:val="00A0" w:firstRow="1" w:lastRow="0" w:firstColumn="1" w:lastColumn="0" w:noHBand="0" w:noVBand="0"/>
      </w:tblPr>
      <w:tblGrid>
        <w:gridCol w:w="828"/>
        <w:gridCol w:w="8028"/>
      </w:tblGrid>
      <w:tr w:rsidR="00C73E4E" w:rsidRPr="006B08A1" w14:paraId="3F3D5686" w14:textId="77777777" w:rsidTr="00B66CEF">
        <w:tc>
          <w:tcPr>
            <w:tcW w:w="8856" w:type="dxa"/>
            <w:gridSpan w:val="2"/>
          </w:tcPr>
          <w:p w14:paraId="7DAF0AC6" w14:textId="699A3D81" w:rsidR="007B1E7D" w:rsidRPr="006B08A1" w:rsidRDefault="0092034A" w:rsidP="008F4F60">
            <w:pPr>
              <w:tabs>
                <w:tab w:val="left" w:pos="360"/>
              </w:tabs>
            </w:pPr>
            <w:r>
              <w:rPr>
                <w:b/>
              </w:rPr>
              <w:t>11</w:t>
            </w:r>
            <w:r w:rsidR="00374662" w:rsidRPr="001761D8">
              <w:rPr>
                <w:b/>
              </w:rPr>
              <w:t>.</w:t>
            </w:r>
            <w:r w:rsidR="00374662">
              <w:t xml:space="preserve"> </w:t>
            </w:r>
            <w:r w:rsidR="008F4F60">
              <w:t>Split an audio clip into two</w:t>
            </w:r>
            <w:r w:rsidR="00F62E2B">
              <w:t>, then splice in a new audio clip</w:t>
            </w:r>
            <w:r w:rsidR="008F4F60">
              <w:t>—using the same process as above</w:t>
            </w:r>
            <w:r w:rsidR="00F62E2B">
              <w:t xml:space="preserve">. </w:t>
            </w:r>
          </w:p>
        </w:tc>
      </w:tr>
      <w:tr w:rsidR="00C73E4E" w:rsidRPr="006B08A1" w14:paraId="4E181DBA" w14:textId="77777777" w:rsidTr="00B66CEF">
        <w:tc>
          <w:tcPr>
            <w:tcW w:w="828" w:type="dxa"/>
          </w:tcPr>
          <w:p w14:paraId="2F2D319D" w14:textId="77777777" w:rsidR="00C73E4E" w:rsidRPr="007B1E7D" w:rsidRDefault="00C73E4E" w:rsidP="00C73E4E"/>
        </w:tc>
        <w:tc>
          <w:tcPr>
            <w:tcW w:w="8028" w:type="dxa"/>
          </w:tcPr>
          <w:p w14:paraId="758A1A19" w14:textId="306B6A87" w:rsidR="00C73E4E" w:rsidRPr="007B1E7D" w:rsidRDefault="00C73E4E" w:rsidP="00CF2B71">
            <w:pPr>
              <w:ind w:left="522" w:hanging="630"/>
            </w:pPr>
          </w:p>
        </w:tc>
      </w:tr>
    </w:tbl>
    <w:p w14:paraId="51F05B5C" w14:textId="77777777" w:rsidR="007137D8" w:rsidRDefault="007137D8" w:rsidP="007B1E7D"/>
    <w:tbl>
      <w:tblPr>
        <w:tblW w:w="0" w:type="auto"/>
        <w:tblLook w:val="00A0" w:firstRow="1" w:lastRow="0" w:firstColumn="1" w:lastColumn="0" w:noHBand="0" w:noVBand="0"/>
      </w:tblPr>
      <w:tblGrid>
        <w:gridCol w:w="828"/>
        <w:gridCol w:w="8028"/>
      </w:tblGrid>
      <w:tr w:rsidR="007B0736" w:rsidRPr="006B08A1" w14:paraId="615CDC31" w14:textId="77777777" w:rsidTr="007B0736">
        <w:tc>
          <w:tcPr>
            <w:tcW w:w="8856" w:type="dxa"/>
            <w:gridSpan w:val="2"/>
            <w:tcBorders>
              <w:top w:val="single" w:sz="4" w:space="0" w:color="auto"/>
            </w:tcBorders>
          </w:tcPr>
          <w:p w14:paraId="34BD6873" w14:textId="0E38E7BB" w:rsidR="007B0736" w:rsidRPr="006B08A1" w:rsidRDefault="0092034A" w:rsidP="007B0736">
            <w:pPr>
              <w:tabs>
                <w:tab w:val="left" w:pos="360"/>
              </w:tabs>
            </w:pPr>
            <w:r>
              <w:rPr>
                <w:b/>
              </w:rPr>
              <w:t>12</w:t>
            </w:r>
            <w:r w:rsidR="007B0736" w:rsidRPr="001761D8">
              <w:rPr>
                <w:b/>
              </w:rPr>
              <w:t>.</w:t>
            </w:r>
            <w:r w:rsidR="007B0736">
              <w:t xml:space="preserve"> (Very Selectively and Consciously) add </w:t>
            </w:r>
            <w:r>
              <w:t xml:space="preserve">clip-to-clip </w:t>
            </w:r>
            <w:r w:rsidR="007B0736">
              <w:t>transitions between shots</w:t>
            </w:r>
            <w:r w:rsidR="007B0736" w:rsidRPr="007B0736">
              <w:rPr>
                <w:i/>
              </w:rPr>
              <w:t xml:space="preserve">.  Editorial Note: Most of the transitions in iMovie are cheesy and distracting.  </w:t>
            </w:r>
          </w:p>
        </w:tc>
      </w:tr>
      <w:tr w:rsidR="007B0736" w:rsidRPr="006B08A1" w14:paraId="12E2310F" w14:textId="77777777" w:rsidTr="007B0736">
        <w:tc>
          <w:tcPr>
            <w:tcW w:w="828" w:type="dxa"/>
          </w:tcPr>
          <w:p w14:paraId="42782A87" w14:textId="77777777" w:rsidR="007B0736" w:rsidRPr="006B08A1" w:rsidRDefault="007B0736" w:rsidP="007B0736"/>
        </w:tc>
        <w:tc>
          <w:tcPr>
            <w:tcW w:w="8028" w:type="dxa"/>
          </w:tcPr>
          <w:p w14:paraId="6C85E332" w14:textId="07099EA2" w:rsidR="007B0736" w:rsidRDefault="007B0736" w:rsidP="007B0736">
            <w:pPr>
              <w:ind w:left="522" w:hanging="630"/>
            </w:pPr>
            <w:r w:rsidRPr="00374662">
              <w:rPr>
                <w:b/>
              </w:rPr>
              <w:t>A</w:t>
            </w:r>
            <w:r>
              <w:t>. At the top of the Media Library Pane, click the “Transitions” button</w:t>
            </w:r>
            <w:r w:rsidR="0092034A">
              <w:t>.  You will see the available transitions as thumbnails and names:</w:t>
            </w:r>
          </w:p>
          <w:p w14:paraId="17174F3F" w14:textId="77777777" w:rsidR="0092034A" w:rsidRDefault="0092034A" w:rsidP="007B0736">
            <w:pPr>
              <w:ind w:left="522" w:hanging="630"/>
            </w:pPr>
          </w:p>
          <w:p w14:paraId="6B2648E3" w14:textId="0317D1FA" w:rsidR="0092034A" w:rsidRDefault="0092034A" w:rsidP="007B0736">
            <w:pPr>
              <w:ind w:left="522" w:hanging="630"/>
            </w:pPr>
            <w:r>
              <w:rPr>
                <w:noProof/>
              </w:rPr>
              <w:drawing>
                <wp:inline distT="0" distB="0" distL="0" distR="0" wp14:anchorId="6B50171D" wp14:editId="57DE853A">
                  <wp:extent cx="2215879" cy="1828800"/>
                  <wp:effectExtent l="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6031" cy="1828925"/>
                          </a:xfrm>
                          <a:prstGeom prst="rect">
                            <a:avLst/>
                          </a:prstGeom>
                          <a:noFill/>
                          <a:ln>
                            <a:noFill/>
                          </a:ln>
                        </pic:spPr>
                      </pic:pic>
                    </a:graphicData>
                  </a:graphic>
                </wp:inline>
              </w:drawing>
            </w:r>
          </w:p>
          <w:p w14:paraId="52B454CE" w14:textId="77777777" w:rsidR="0092034A" w:rsidRDefault="0092034A" w:rsidP="007B0736">
            <w:pPr>
              <w:ind w:left="522" w:hanging="630"/>
            </w:pPr>
          </w:p>
          <w:p w14:paraId="4F1FD2AE" w14:textId="68FA4CCF" w:rsidR="007B0736" w:rsidRPr="007B0736" w:rsidRDefault="007B0736" w:rsidP="007B0736">
            <w:pPr>
              <w:ind w:left="522" w:hanging="630"/>
              <w:rPr>
                <w:b/>
              </w:rPr>
            </w:pPr>
            <w:r w:rsidRPr="00AA317A">
              <w:rPr>
                <w:b/>
              </w:rPr>
              <w:t>B.</w:t>
            </w:r>
            <w:r>
              <w:t xml:space="preserve"> Drag the desired transition thumbnail down into the Timeline Pane and drop it into a split between video or image clips. </w:t>
            </w:r>
          </w:p>
        </w:tc>
      </w:tr>
    </w:tbl>
    <w:p w14:paraId="48EFDB50" w14:textId="36C71571" w:rsidR="007B0736" w:rsidRDefault="007B0736" w:rsidP="007B1E7D"/>
    <w:tbl>
      <w:tblPr>
        <w:tblW w:w="0" w:type="auto"/>
        <w:tblLook w:val="00A0" w:firstRow="1" w:lastRow="0" w:firstColumn="1" w:lastColumn="0" w:noHBand="0" w:noVBand="0"/>
      </w:tblPr>
      <w:tblGrid>
        <w:gridCol w:w="828"/>
        <w:gridCol w:w="8028"/>
      </w:tblGrid>
      <w:tr w:rsidR="00F177E5" w:rsidRPr="006B08A1" w14:paraId="00138ED2" w14:textId="77777777" w:rsidTr="00F177E5">
        <w:tc>
          <w:tcPr>
            <w:tcW w:w="8856" w:type="dxa"/>
            <w:gridSpan w:val="2"/>
            <w:tcBorders>
              <w:top w:val="single" w:sz="4" w:space="0" w:color="auto"/>
            </w:tcBorders>
          </w:tcPr>
          <w:p w14:paraId="210CB8A0" w14:textId="10C2AFAD" w:rsidR="00F177E5" w:rsidRPr="006B08A1" w:rsidRDefault="00B134EA" w:rsidP="00F177E5">
            <w:pPr>
              <w:tabs>
                <w:tab w:val="left" w:pos="360"/>
              </w:tabs>
            </w:pPr>
            <w:r>
              <w:rPr>
                <w:b/>
              </w:rPr>
              <w:t>13</w:t>
            </w:r>
            <w:r w:rsidR="00F177E5" w:rsidRPr="001761D8">
              <w:rPr>
                <w:b/>
              </w:rPr>
              <w:t>.</w:t>
            </w:r>
            <w:r w:rsidR="00F177E5">
              <w:t xml:space="preserve"> </w:t>
            </w:r>
            <w:r w:rsidR="007B0736">
              <w:t>“</w:t>
            </w:r>
            <w:r w:rsidR="00F177E5">
              <w:t>Share</w:t>
            </w:r>
            <w:r w:rsidR="007B0736">
              <w:t>”</w:t>
            </w:r>
            <w:r w:rsidR="00F177E5">
              <w:t xml:space="preserve"> the movie as a .mp4 file</w:t>
            </w:r>
          </w:p>
        </w:tc>
      </w:tr>
      <w:tr w:rsidR="00F177E5" w:rsidRPr="006B08A1" w14:paraId="78FFCC6A" w14:textId="77777777" w:rsidTr="00F177E5">
        <w:tc>
          <w:tcPr>
            <w:tcW w:w="828" w:type="dxa"/>
          </w:tcPr>
          <w:p w14:paraId="095AC6B7" w14:textId="77777777" w:rsidR="00F177E5" w:rsidRPr="006B08A1" w:rsidRDefault="00F177E5" w:rsidP="00F177E5"/>
        </w:tc>
        <w:tc>
          <w:tcPr>
            <w:tcW w:w="8028" w:type="dxa"/>
          </w:tcPr>
          <w:p w14:paraId="0287BE35" w14:textId="4CC3670B" w:rsidR="00F177E5" w:rsidRDefault="00F177E5" w:rsidP="008D6FF2">
            <w:pPr>
              <w:ind w:left="522" w:hanging="630"/>
            </w:pPr>
            <w:r w:rsidRPr="00374662">
              <w:rPr>
                <w:b/>
              </w:rPr>
              <w:t>A</w:t>
            </w:r>
            <w:r>
              <w:t xml:space="preserve">. </w:t>
            </w:r>
            <w:r w:rsidR="008D6FF2">
              <w:t>From the main menu at the top, choose File &gt; Share &gt; File…</w:t>
            </w:r>
          </w:p>
          <w:p w14:paraId="7F54DC5F" w14:textId="7571669E" w:rsidR="008D6FF2" w:rsidRPr="006B08A1" w:rsidRDefault="008D6FF2" w:rsidP="008D6FF2">
            <w:pPr>
              <w:ind w:left="522" w:hanging="630"/>
            </w:pPr>
            <w:r w:rsidRPr="00C42E8B">
              <w:rPr>
                <w:b/>
              </w:rPr>
              <w:t>B</w:t>
            </w:r>
            <w:r>
              <w:t xml:space="preserve">. In the “File” window, </w:t>
            </w:r>
            <w:r w:rsidR="008519A7">
              <w:t xml:space="preserve">leave the various options in their default settings and </w:t>
            </w:r>
            <w:r>
              <w:t>click “Next</w:t>
            </w:r>
            <w:r w:rsidR="008519A7">
              <w:t>.</w:t>
            </w:r>
            <w:r>
              <w:t xml:space="preserve">” </w:t>
            </w:r>
          </w:p>
          <w:p w14:paraId="5ECB5448" w14:textId="49531A5C" w:rsidR="008D6FF2" w:rsidRDefault="008D6FF2" w:rsidP="00F177E5">
            <w:pPr>
              <w:ind w:left="522" w:hanging="630"/>
            </w:pPr>
            <w:r w:rsidRPr="00C42E8B">
              <w:rPr>
                <w:b/>
              </w:rPr>
              <w:t>C</w:t>
            </w:r>
            <w:r>
              <w:t xml:space="preserve">. In the save window that appears, </w:t>
            </w:r>
            <w:r w:rsidR="00C42E8B">
              <w:t xml:space="preserve">name the file in the “Save As” box.  </w:t>
            </w:r>
            <w:r w:rsidR="008519A7">
              <w:t xml:space="preserve">Be sure to leave the extension “.mp4” as is.  </w:t>
            </w:r>
          </w:p>
          <w:p w14:paraId="3C628F15" w14:textId="787F92ED" w:rsidR="00F177E5" w:rsidRDefault="00C42E8B" w:rsidP="00F177E5">
            <w:pPr>
              <w:ind w:left="522" w:hanging="630"/>
            </w:pPr>
            <w:r w:rsidRPr="00C42E8B">
              <w:rPr>
                <w:b/>
              </w:rPr>
              <w:t>D</w:t>
            </w:r>
            <w:r>
              <w:t>. N</w:t>
            </w:r>
            <w:r w:rsidR="008D6FF2">
              <w:t xml:space="preserve">avigate to </w:t>
            </w:r>
            <w:r>
              <w:t xml:space="preserve">the location on </w:t>
            </w:r>
            <w:r w:rsidR="008D6FF2">
              <w:t>your USB drive</w:t>
            </w:r>
            <w:r w:rsidR="007E735A">
              <w:t xml:space="preserve"> where you need to save the finished product.  </w:t>
            </w:r>
          </w:p>
          <w:p w14:paraId="2C98B260" w14:textId="0BC95DCB" w:rsidR="00C42E8B" w:rsidRPr="006B08A1" w:rsidRDefault="00C42E8B" w:rsidP="00F177E5">
            <w:pPr>
              <w:ind w:left="522" w:hanging="630"/>
            </w:pPr>
            <w:r w:rsidRPr="00C42E8B">
              <w:rPr>
                <w:b/>
              </w:rPr>
              <w:t>E</w:t>
            </w:r>
            <w:r>
              <w:t xml:space="preserve">. Click the “Save” button.  </w:t>
            </w:r>
          </w:p>
        </w:tc>
      </w:tr>
    </w:tbl>
    <w:p w14:paraId="24FD35FC" w14:textId="77777777" w:rsidR="00F177E5" w:rsidRDefault="00F177E5" w:rsidP="007B1E7D"/>
    <w:tbl>
      <w:tblPr>
        <w:tblW w:w="0" w:type="auto"/>
        <w:tblLook w:val="00A0" w:firstRow="1" w:lastRow="0" w:firstColumn="1" w:lastColumn="0" w:noHBand="0" w:noVBand="0"/>
      </w:tblPr>
      <w:tblGrid>
        <w:gridCol w:w="828"/>
        <w:gridCol w:w="8028"/>
      </w:tblGrid>
      <w:tr w:rsidR="00F177E5" w:rsidRPr="006B08A1" w14:paraId="0A3B1C70" w14:textId="77777777" w:rsidTr="00F177E5">
        <w:tc>
          <w:tcPr>
            <w:tcW w:w="8856" w:type="dxa"/>
            <w:gridSpan w:val="2"/>
            <w:tcBorders>
              <w:top w:val="single" w:sz="4" w:space="0" w:color="auto"/>
            </w:tcBorders>
          </w:tcPr>
          <w:p w14:paraId="55CF3BEF" w14:textId="4CFD1DCE" w:rsidR="00F177E5" w:rsidRPr="006B08A1" w:rsidRDefault="00B134EA" w:rsidP="001734CD">
            <w:pPr>
              <w:tabs>
                <w:tab w:val="left" w:pos="360"/>
              </w:tabs>
            </w:pPr>
            <w:r>
              <w:rPr>
                <w:b/>
              </w:rPr>
              <w:t>14</w:t>
            </w:r>
            <w:r w:rsidR="00F177E5" w:rsidRPr="001761D8">
              <w:rPr>
                <w:b/>
              </w:rPr>
              <w:t>.</w:t>
            </w:r>
            <w:r w:rsidR="00F177E5">
              <w:t xml:space="preserve"> </w:t>
            </w:r>
            <w:r w:rsidR="001734CD">
              <w:t>Test</w:t>
            </w:r>
            <w:r w:rsidR="00F177E5">
              <w:t xml:space="preserve"> the .mp4 file in a browser</w:t>
            </w:r>
          </w:p>
        </w:tc>
      </w:tr>
      <w:tr w:rsidR="00F177E5" w:rsidRPr="006B08A1" w14:paraId="4F3F3AED" w14:textId="77777777" w:rsidTr="00F177E5">
        <w:tc>
          <w:tcPr>
            <w:tcW w:w="828" w:type="dxa"/>
          </w:tcPr>
          <w:p w14:paraId="18BEBBA6" w14:textId="77777777" w:rsidR="00F177E5" w:rsidRPr="006B08A1" w:rsidRDefault="00F177E5" w:rsidP="00F177E5"/>
        </w:tc>
        <w:tc>
          <w:tcPr>
            <w:tcW w:w="8028" w:type="dxa"/>
          </w:tcPr>
          <w:p w14:paraId="7D7FB692" w14:textId="7D1587F9" w:rsidR="007332D5" w:rsidRDefault="00F177E5" w:rsidP="00C42E8B">
            <w:pPr>
              <w:ind w:left="522" w:hanging="630"/>
            </w:pPr>
            <w:r w:rsidRPr="00374662">
              <w:rPr>
                <w:b/>
              </w:rPr>
              <w:t>A</w:t>
            </w:r>
            <w:r>
              <w:t xml:space="preserve">. </w:t>
            </w:r>
            <w:r w:rsidR="00C42E8B">
              <w:t xml:space="preserve">In a web browser, choose File &gt; Open File (commands may vary </w:t>
            </w:r>
            <w:r w:rsidR="0092034A">
              <w:t>by browser</w:t>
            </w:r>
            <w:r w:rsidR="00C42E8B">
              <w:t xml:space="preserve">) </w:t>
            </w:r>
          </w:p>
          <w:p w14:paraId="706EE2D5" w14:textId="3154237E" w:rsidR="00C42E8B" w:rsidRDefault="00C42E8B" w:rsidP="00C42E8B">
            <w:pPr>
              <w:ind w:left="522" w:hanging="630"/>
            </w:pPr>
            <w:r w:rsidRPr="00C42E8B">
              <w:rPr>
                <w:b/>
              </w:rPr>
              <w:t>B.</w:t>
            </w:r>
            <w:r>
              <w:t xml:space="preserve"> Navigate to where you</w:t>
            </w:r>
            <w:r w:rsidR="001734CD">
              <w:t xml:space="preserve"> </w:t>
            </w:r>
            <w:r>
              <w:t xml:space="preserve">saved the .mp4 file and select it.  </w:t>
            </w:r>
          </w:p>
          <w:p w14:paraId="5342EE48" w14:textId="75ABD74E" w:rsidR="00C42E8B" w:rsidRPr="006B08A1" w:rsidRDefault="00C42E8B" w:rsidP="00C42E8B">
            <w:pPr>
              <w:ind w:left="522" w:hanging="630"/>
            </w:pPr>
            <w:r w:rsidRPr="00C42E8B">
              <w:rPr>
                <w:b/>
              </w:rPr>
              <w:t>C.</w:t>
            </w:r>
            <w:r>
              <w:t xml:space="preserve"> Click the “Open” button.  </w:t>
            </w:r>
          </w:p>
          <w:p w14:paraId="3166C924" w14:textId="77777777" w:rsidR="00F177E5" w:rsidRPr="006B08A1" w:rsidRDefault="00F177E5" w:rsidP="00F177E5">
            <w:pPr>
              <w:ind w:left="522" w:hanging="630"/>
            </w:pPr>
          </w:p>
        </w:tc>
      </w:tr>
    </w:tbl>
    <w:p w14:paraId="4E48369D" w14:textId="77777777" w:rsidR="00E96BDB" w:rsidRDefault="00E96BDB" w:rsidP="007B1E7D"/>
    <w:tbl>
      <w:tblPr>
        <w:tblW w:w="0" w:type="auto"/>
        <w:tblLook w:val="00A0" w:firstRow="1" w:lastRow="0" w:firstColumn="1" w:lastColumn="0" w:noHBand="0" w:noVBand="0"/>
      </w:tblPr>
      <w:tblGrid>
        <w:gridCol w:w="828"/>
        <w:gridCol w:w="8028"/>
      </w:tblGrid>
      <w:tr w:rsidR="00F177E5" w:rsidRPr="006B08A1" w14:paraId="15990CCB" w14:textId="77777777" w:rsidTr="00F177E5">
        <w:tc>
          <w:tcPr>
            <w:tcW w:w="8856" w:type="dxa"/>
            <w:gridSpan w:val="2"/>
            <w:tcBorders>
              <w:top w:val="single" w:sz="4" w:space="0" w:color="auto"/>
            </w:tcBorders>
          </w:tcPr>
          <w:p w14:paraId="3CD33148" w14:textId="003A28E0" w:rsidR="00AB79D0" w:rsidRDefault="00B134EA" w:rsidP="00AB79D0">
            <w:pPr>
              <w:tabs>
                <w:tab w:val="left" w:pos="360"/>
              </w:tabs>
            </w:pPr>
            <w:r>
              <w:rPr>
                <w:b/>
              </w:rPr>
              <w:t>15</w:t>
            </w:r>
            <w:r w:rsidR="00F177E5" w:rsidRPr="001761D8">
              <w:rPr>
                <w:b/>
              </w:rPr>
              <w:t>.</w:t>
            </w:r>
            <w:r w:rsidR="00F177E5">
              <w:t xml:space="preserve"> </w:t>
            </w:r>
            <w:r w:rsidR="00AB79D0" w:rsidRPr="00AB79D0">
              <w:rPr>
                <w:b/>
              </w:rPr>
              <w:t>IMPORTANT</w:t>
            </w:r>
            <w:r w:rsidR="00AB79D0">
              <w:rPr>
                <w:b/>
              </w:rPr>
              <w:t xml:space="preserve"> IF YOU ARE </w:t>
            </w:r>
            <w:r w:rsidR="00AB79D0" w:rsidRPr="00AB79D0">
              <w:rPr>
                <w:b/>
                <w:i/>
              </w:rPr>
              <w:t>NOT</w:t>
            </w:r>
            <w:r w:rsidR="00AB79D0">
              <w:rPr>
                <w:b/>
              </w:rPr>
              <w:t xml:space="preserve"> WORKING ON YOUR OWN MAC</w:t>
            </w:r>
            <w:r w:rsidR="00AB79D0">
              <w:t xml:space="preserve">.  </w:t>
            </w:r>
          </w:p>
          <w:p w14:paraId="7638FB40" w14:textId="2E584211" w:rsidR="00F74EA6" w:rsidRDefault="00E96BDB" w:rsidP="00AB79D0">
            <w:pPr>
              <w:tabs>
                <w:tab w:val="left" w:pos="360"/>
              </w:tabs>
            </w:pPr>
            <w:r>
              <w:t xml:space="preserve">Follow the directions in the handout, “Saving an Unfinished iMovie Project for Completion Later,” semester pages: </w:t>
            </w:r>
          </w:p>
          <w:p w14:paraId="0AEB4EC9" w14:textId="77777777" w:rsidR="00E96BDB" w:rsidRDefault="00E96BDB" w:rsidP="00AB79D0">
            <w:pPr>
              <w:tabs>
                <w:tab w:val="left" w:pos="360"/>
              </w:tabs>
            </w:pPr>
          </w:p>
          <w:p w14:paraId="523EC129" w14:textId="67A06350" w:rsidR="00E96BDB" w:rsidRPr="00E96BDB" w:rsidRDefault="00E96BDB" w:rsidP="00AB79D0">
            <w:pPr>
              <w:tabs>
                <w:tab w:val="left" w:pos="360"/>
              </w:tabs>
              <w:rPr>
                <w:i/>
              </w:rPr>
            </w:pPr>
            <w:r w:rsidRPr="00E96BDB">
              <w:rPr>
                <w:i/>
              </w:rPr>
              <w:t>Saving a library of projects on your USB drive enables you to keep and continue to work on them even when you’re moving from Mac to Mac, or when you come back to the lab after the public</w:t>
            </w:r>
            <w:r w:rsidR="0092034A">
              <w:rPr>
                <w:i/>
              </w:rPr>
              <w:t xml:space="preserve"> computers have been re-imaged (</w:t>
            </w:r>
            <w:r w:rsidRPr="00E96BDB">
              <w:rPr>
                <w:i/>
              </w:rPr>
              <w:t xml:space="preserve">wiped clean).  </w:t>
            </w:r>
          </w:p>
          <w:p w14:paraId="26C95A47" w14:textId="1184B916" w:rsidR="00F177E5" w:rsidRPr="006B08A1" w:rsidRDefault="00F177E5" w:rsidP="00AB79D0">
            <w:pPr>
              <w:tabs>
                <w:tab w:val="left" w:pos="360"/>
              </w:tabs>
            </w:pPr>
          </w:p>
        </w:tc>
      </w:tr>
      <w:tr w:rsidR="00F177E5" w:rsidRPr="006B08A1" w14:paraId="5B847E7C" w14:textId="77777777" w:rsidTr="00F177E5">
        <w:tc>
          <w:tcPr>
            <w:tcW w:w="828" w:type="dxa"/>
          </w:tcPr>
          <w:p w14:paraId="2B8C87A9" w14:textId="77777777" w:rsidR="00F177E5" w:rsidRPr="006B08A1" w:rsidRDefault="00F177E5" w:rsidP="00F177E5"/>
        </w:tc>
        <w:tc>
          <w:tcPr>
            <w:tcW w:w="8028" w:type="dxa"/>
          </w:tcPr>
          <w:p w14:paraId="4FA72D5F" w14:textId="77777777" w:rsidR="00F177E5" w:rsidRPr="006B08A1" w:rsidRDefault="00F177E5" w:rsidP="00187A1A">
            <w:pPr>
              <w:ind w:left="522" w:hanging="630"/>
            </w:pPr>
          </w:p>
        </w:tc>
      </w:tr>
    </w:tbl>
    <w:p w14:paraId="3E0DC1FA" w14:textId="10C7CB91" w:rsidR="005B0B88" w:rsidRDefault="005B0B88" w:rsidP="007B1E7D"/>
    <w:sectPr w:rsidR="005B0B88" w:rsidSect="00864EB3">
      <w:headerReference w:type="even" r:id="rId19"/>
      <w:headerReference w:type="default" r:id="rId2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7B100" w14:textId="77777777" w:rsidR="0092034A" w:rsidRDefault="0092034A" w:rsidP="005F6290">
      <w:r>
        <w:separator/>
      </w:r>
    </w:p>
  </w:endnote>
  <w:endnote w:type="continuationSeparator" w:id="0">
    <w:p w14:paraId="48207C9E" w14:textId="77777777" w:rsidR="0092034A" w:rsidRDefault="0092034A" w:rsidP="005F6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EBB38" w14:textId="77777777" w:rsidR="0092034A" w:rsidRDefault="0092034A" w:rsidP="005F6290">
      <w:r>
        <w:separator/>
      </w:r>
    </w:p>
  </w:footnote>
  <w:footnote w:type="continuationSeparator" w:id="0">
    <w:p w14:paraId="3C46B73E" w14:textId="77777777" w:rsidR="0092034A" w:rsidRDefault="0092034A" w:rsidP="005F62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AC062" w14:textId="77777777" w:rsidR="0092034A" w:rsidRDefault="0092034A" w:rsidP="00FC13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E330B6" w14:textId="77777777" w:rsidR="0092034A" w:rsidRDefault="0092034A" w:rsidP="005F629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23AD" w14:textId="77777777" w:rsidR="0092034A" w:rsidRDefault="0092034A" w:rsidP="00FC13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5F8">
      <w:rPr>
        <w:rStyle w:val="PageNumber"/>
        <w:noProof/>
      </w:rPr>
      <w:t>1</w:t>
    </w:r>
    <w:r>
      <w:rPr>
        <w:rStyle w:val="PageNumber"/>
      </w:rPr>
      <w:fldChar w:fldCharType="end"/>
    </w:r>
  </w:p>
  <w:p w14:paraId="4DC18FE5" w14:textId="77777777" w:rsidR="0092034A" w:rsidRDefault="0092034A" w:rsidP="005F6290">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3178"/>
    <w:multiLevelType w:val="hybridMultilevel"/>
    <w:tmpl w:val="04F81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B6"/>
    <w:rsid w:val="00054472"/>
    <w:rsid w:val="0005712D"/>
    <w:rsid w:val="00063FBD"/>
    <w:rsid w:val="00087167"/>
    <w:rsid w:val="000A5585"/>
    <w:rsid w:val="000C206A"/>
    <w:rsid w:val="0010733E"/>
    <w:rsid w:val="00117DD7"/>
    <w:rsid w:val="0013047C"/>
    <w:rsid w:val="00150DE0"/>
    <w:rsid w:val="001734CD"/>
    <w:rsid w:val="001761D8"/>
    <w:rsid w:val="00187A1A"/>
    <w:rsid w:val="001D5C9C"/>
    <w:rsid w:val="001E0BCC"/>
    <w:rsid w:val="001E7313"/>
    <w:rsid w:val="001E7563"/>
    <w:rsid w:val="001F3452"/>
    <w:rsid w:val="00305ABD"/>
    <w:rsid w:val="00321A98"/>
    <w:rsid w:val="00333FCA"/>
    <w:rsid w:val="00374662"/>
    <w:rsid w:val="004148F1"/>
    <w:rsid w:val="004150AE"/>
    <w:rsid w:val="004B326B"/>
    <w:rsid w:val="004D008A"/>
    <w:rsid w:val="004F704C"/>
    <w:rsid w:val="00531437"/>
    <w:rsid w:val="00551D3D"/>
    <w:rsid w:val="0058693A"/>
    <w:rsid w:val="005B0B88"/>
    <w:rsid w:val="005F6290"/>
    <w:rsid w:val="00601864"/>
    <w:rsid w:val="0062205D"/>
    <w:rsid w:val="006B1118"/>
    <w:rsid w:val="007137D8"/>
    <w:rsid w:val="007211FF"/>
    <w:rsid w:val="007332D5"/>
    <w:rsid w:val="007978B8"/>
    <w:rsid w:val="007B0736"/>
    <w:rsid w:val="007B1E7D"/>
    <w:rsid w:val="007D1E5D"/>
    <w:rsid w:val="007D4EB6"/>
    <w:rsid w:val="007E735A"/>
    <w:rsid w:val="007F1789"/>
    <w:rsid w:val="008519A7"/>
    <w:rsid w:val="00857207"/>
    <w:rsid w:val="00864EB3"/>
    <w:rsid w:val="00886959"/>
    <w:rsid w:val="00887544"/>
    <w:rsid w:val="008B41D7"/>
    <w:rsid w:val="008B4B47"/>
    <w:rsid w:val="008D6FF2"/>
    <w:rsid w:val="008F4F60"/>
    <w:rsid w:val="00910133"/>
    <w:rsid w:val="0092034A"/>
    <w:rsid w:val="00956091"/>
    <w:rsid w:val="00963B7E"/>
    <w:rsid w:val="009F6A9A"/>
    <w:rsid w:val="00A1290F"/>
    <w:rsid w:val="00A431CF"/>
    <w:rsid w:val="00A62444"/>
    <w:rsid w:val="00A82D49"/>
    <w:rsid w:val="00A9646F"/>
    <w:rsid w:val="00AA317A"/>
    <w:rsid w:val="00AB79D0"/>
    <w:rsid w:val="00AF3CE3"/>
    <w:rsid w:val="00AF3FA8"/>
    <w:rsid w:val="00B134EA"/>
    <w:rsid w:val="00B220D6"/>
    <w:rsid w:val="00B30E15"/>
    <w:rsid w:val="00B54F62"/>
    <w:rsid w:val="00B66CEF"/>
    <w:rsid w:val="00B74A71"/>
    <w:rsid w:val="00B868EF"/>
    <w:rsid w:val="00C337FC"/>
    <w:rsid w:val="00C42E8B"/>
    <w:rsid w:val="00C55029"/>
    <w:rsid w:val="00C73E4E"/>
    <w:rsid w:val="00CF2B71"/>
    <w:rsid w:val="00CF79AC"/>
    <w:rsid w:val="00D15E52"/>
    <w:rsid w:val="00D23D06"/>
    <w:rsid w:val="00D27215"/>
    <w:rsid w:val="00D65D8E"/>
    <w:rsid w:val="00D92890"/>
    <w:rsid w:val="00DA70D0"/>
    <w:rsid w:val="00DB46ED"/>
    <w:rsid w:val="00E04DF3"/>
    <w:rsid w:val="00E77F7A"/>
    <w:rsid w:val="00E96BDB"/>
    <w:rsid w:val="00EA026C"/>
    <w:rsid w:val="00EB3D52"/>
    <w:rsid w:val="00EC2BA2"/>
    <w:rsid w:val="00F177E5"/>
    <w:rsid w:val="00F5236C"/>
    <w:rsid w:val="00F572A9"/>
    <w:rsid w:val="00F62E2B"/>
    <w:rsid w:val="00F74EA6"/>
    <w:rsid w:val="00F82576"/>
    <w:rsid w:val="00F945F8"/>
    <w:rsid w:val="00FA654D"/>
    <w:rsid w:val="00FC130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8A2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5F6290"/>
    <w:pPr>
      <w:tabs>
        <w:tab w:val="center" w:pos="4320"/>
        <w:tab w:val="right" w:pos="8640"/>
      </w:tabs>
    </w:pPr>
  </w:style>
  <w:style w:type="character" w:customStyle="1" w:styleId="HeaderChar">
    <w:name w:val="Header Char"/>
    <w:basedOn w:val="DefaultParagraphFont"/>
    <w:link w:val="Header"/>
    <w:uiPriority w:val="99"/>
    <w:rsid w:val="005F6290"/>
    <w:rPr>
      <w:sz w:val="24"/>
      <w:szCs w:val="24"/>
    </w:rPr>
  </w:style>
  <w:style w:type="character" w:styleId="PageNumber">
    <w:name w:val="page number"/>
    <w:basedOn w:val="DefaultParagraphFont"/>
    <w:uiPriority w:val="99"/>
    <w:semiHidden/>
    <w:unhideWhenUsed/>
    <w:rsid w:val="005F629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1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72193"/>
    <w:pPr>
      <w:ind w:left="720"/>
      <w:contextualSpacing/>
    </w:pPr>
  </w:style>
  <w:style w:type="table" w:styleId="TableGrid">
    <w:name w:val="Table Grid"/>
    <w:basedOn w:val="TableNormal"/>
    <w:rsid w:val="0007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7211FF"/>
    <w:rPr>
      <w:color w:val="0000FF" w:themeColor="hyperlink"/>
      <w:u w:val="single"/>
    </w:rPr>
  </w:style>
  <w:style w:type="paragraph" w:styleId="BalloonText">
    <w:name w:val="Balloon Text"/>
    <w:basedOn w:val="Normal"/>
    <w:link w:val="BalloonTextChar"/>
    <w:uiPriority w:val="99"/>
    <w:semiHidden/>
    <w:unhideWhenUsed/>
    <w:rsid w:val="00B30E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0E15"/>
    <w:rPr>
      <w:rFonts w:ascii="Lucida Grande" w:hAnsi="Lucida Grande" w:cs="Lucida Grande"/>
      <w:sz w:val="18"/>
      <w:szCs w:val="18"/>
    </w:rPr>
  </w:style>
  <w:style w:type="character" w:styleId="FollowedHyperlink">
    <w:name w:val="FollowedHyperlink"/>
    <w:basedOn w:val="DefaultParagraphFont"/>
    <w:uiPriority w:val="99"/>
    <w:semiHidden/>
    <w:unhideWhenUsed/>
    <w:rsid w:val="00C73E4E"/>
    <w:rPr>
      <w:color w:val="800080" w:themeColor="followedHyperlink"/>
      <w:u w:val="single"/>
    </w:rPr>
  </w:style>
  <w:style w:type="paragraph" w:styleId="Header">
    <w:name w:val="header"/>
    <w:basedOn w:val="Normal"/>
    <w:link w:val="HeaderChar"/>
    <w:uiPriority w:val="99"/>
    <w:unhideWhenUsed/>
    <w:rsid w:val="005F6290"/>
    <w:pPr>
      <w:tabs>
        <w:tab w:val="center" w:pos="4320"/>
        <w:tab w:val="right" w:pos="8640"/>
      </w:tabs>
    </w:pPr>
  </w:style>
  <w:style w:type="character" w:customStyle="1" w:styleId="HeaderChar">
    <w:name w:val="Header Char"/>
    <w:basedOn w:val="DefaultParagraphFont"/>
    <w:link w:val="Header"/>
    <w:uiPriority w:val="99"/>
    <w:rsid w:val="005F6290"/>
    <w:rPr>
      <w:sz w:val="24"/>
      <w:szCs w:val="24"/>
    </w:rPr>
  </w:style>
  <w:style w:type="character" w:styleId="PageNumber">
    <w:name w:val="page number"/>
    <w:basedOn w:val="DefaultParagraphFont"/>
    <w:uiPriority w:val="99"/>
    <w:semiHidden/>
    <w:unhideWhenUsed/>
    <w:rsid w:val="005F6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stroupe:Google%20Drive:www:techniques:imovie_basics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imovie_basics16.dotx</Template>
  <TotalTime>1</TotalTime>
  <Pages>6</Pages>
  <Words>1084</Words>
  <Characters>6184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cp:lastModifiedBy>Craig Stroupe</cp:lastModifiedBy>
  <cp:revision>2</cp:revision>
  <cp:lastPrinted>2018-02-21T14:41:00Z</cp:lastPrinted>
  <dcterms:created xsi:type="dcterms:W3CDTF">2018-02-21T15:00:00Z</dcterms:created>
  <dcterms:modified xsi:type="dcterms:W3CDTF">2018-02-21T15:00:00Z</dcterms:modified>
</cp:coreProperties>
</file>